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42" w:rsidRPr="007830E8" w:rsidRDefault="00322842" w:rsidP="00AF65B8">
      <w:pPr>
        <w:rPr>
          <w:rFonts w:ascii="ＭＳ 明朝" w:hAnsi="ＭＳ 明朝" w:hint="eastAsia"/>
          <w:sz w:val="22"/>
          <w:szCs w:val="22"/>
        </w:rPr>
      </w:pPr>
      <w:r w:rsidRPr="001F20B9">
        <w:rPr>
          <w:rFonts w:ascii="ＭＳ 明朝" w:hAnsi="ＭＳ 明朝" w:hint="eastAsia"/>
          <w:sz w:val="22"/>
          <w:szCs w:val="22"/>
        </w:rPr>
        <w:t>様式第１号</w:t>
      </w:r>
      <w:r w:rsidR="00E74746" w:rsidRPr="001F20B9">
        <w:rPr>
          <w:rFonts w:ascii="ＭＳ 明朝" w:hAnsi="ＭＳ 明朝" w:hint="eastAsia"/>
          <w:sz w:val="22"/>
          <w:szCs w:val="22"/>
        </w:rPr>
        <w:t>（要領第４</w:t>
      </w:r>
      <w:r w:rsidRPr="001F20B9">
        <w:rPr>
          <w:rFonts w:ascii="ＭＳ 明朝" w:hAnsi="ＭＳ 明朝" w:hint="eastAsia"/>
          <w:sz w:val="22"/>
          <w:szCs w:val="22"/>
        </w:rPr>
        <w:t>関係）</w:t>
      </w:r>
    </w:p>
    <w:p w:rsidR="00322842" w:rsidRPr="005C4446" w:rsidRDefault="00E74ECC">
      <w:pPr>
        <w:jc w:val="center"/>
        <w:rPr>
          <w:rFonts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民間人材ビジネス事業者</w:t>
      </w:r>
      <w:r w:rsidR="00322842" w:rsidRPr="005C4446">
        <w:rPr>
          <w:rFonts w:ascii="ＭＳ 明朝" w:hAnsi="ＭＳ 明朝" w:hint="eastAsia"/>
          <w:sz w:val="28"/>
          <w:szCs w:val="28"/>
        </w:rPr>
        <w:t>登録申請書</w:t>
      </w:r>
    </w:p>
    <w:p w:rsidR="00322842" w:rsidRPr="005C4446" w:rsidRDefault="0017449C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322842" w:rsidRPr="005C4446">
        <w:rPr>
          <w:rFonts w:hint="eastAsia"/>
          <w:sz w:val="22"/>
        </w:rPr>
        <w:t xml:space="preserve">　　年　　月　　日</w:t>
      </w:r>
    </w:p>
    <w:p w:rsidR="00322842" w:rsidRDefault="009062DB">
      <w:pPr>
        <w:pStyle w:val="a4"/>
        <w:spacing w:line="240" w:lineRule="exact"/>
        <w:rPr>
          <w:rFonts w:hint="eastAsia"/>
          <w:sz w:val="22"/>
        </w:rPr>
      </w:pPr>
      <w:r>
        <w:rPr>
          <w:rFonts w:hint="eastAsia"/>
          <w:sz w:val="22"/>
        </w:rPr>
        <w:t>青森県プロフェッショナル人材戦略拠点　殿</w:t>
      </w:r>
    </w:p>
    <w:p w:rsidR="009062DB" w:rsidRPr="009062DB" w:rsidRDefault="009062DB" w:rsidP="009062DB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一般社団法人青森県工業会事務局</w:t>
      </w:r>
      <w:r w:rsidR="00125586">
        <w:rPr>
          <w:rFonts w:hint="eastAsia"/>
        </w:rPr>
        <w:t>内</w:t>
      </w:r>
      <w:r>
        <w:rPr>
          <w:rFonts w:hint="eastAsia"/>
        </w:rPr>
        <w:t>)</w:t>
      </w:r>
    </w:p>
    <w:p w:rsidR="00322842" w:rsidRPr="005C4446" w:rsidRDefault="00322842">
      <w:pPr>
        <w:rPr>
          <w:rFonts w:hint="eastAsia"/>
          <w:sz w:val="22"/>
        </w:rPr>
      </w:pPr>
      <w:r w:rsidRPr="005C4446">
        <w:rPr>
          <w:rFonts w:hint="eastAsia"/>
          <w:sz w:val="22"/>
        </w:rPr>
        <w:t xml:space="preserve">　</w:t>
      </w:r>
    </w:p>
    <w:p w:rsidR="00322842" w:rsidRPr="005C4446" w:rsidRDefault="00322842">
      <w:pPr>
        <w:rPr>
          <w:rFonts w:hint="eastAsia"/>
          <w:sz w:val="22"/>
        </w:rPr>
      </w:pPr>
      <w:r w:rsidRPr="005C4446">
        <w:rPr>
          <w:rFonts w:hint="eastAsia"/>
          <w:sz w:val="22"/>
        </w:rPr>
        <w:t xml:space="preserve">　　　　　　　　　　　　　　　　所　　</w:t>
      </w:r>
      <w:r w:rsidRPr="005C4446">
        <w:rPr>
          <w:rFonts w:hint="eastAsia"/>
          <w:sz w:val="22"/>
        </w:rPr>
        <w:t xml:space="preserve">  </w:t>
      </w:r>
      <w:r w:rsidRPr="005C4446">
        <w:rPr>
          <w:rFonts w:hint="eastAsia"/>
          <w:sz w:val="22"/>
        </w:rPr>
        <w:t xml:space="preserve">在　</w:t>
      </w:r>
      <w:r w:rsidRPr="005C4446">
        <w:rPr>
          <w:rFonts w:hint="eastAsia"/>
          <w:sz w:val="22"/>
        </w:rPr>
        <w:t xml:space="preserve">  </w:t>
      </w:r>
      <w:r w:rsidRPr="005C4446">
        <w:rPr>
          <w:rFonts w:hint="eastAsia"/>
          <w:sz w:val="22"/>
        </w:rPr>
        <w:t xml:space="preserve">　地　（〒　　　　　　　　）</w:t>
      </w:r>
    </w:p>
    <w:p w:rsidR="00322842" w:rsidRPr="005C4446" w:rsidRDefault="00322842">
      <w:pPr>
        <w:rPr>
          <w:rFonts w:hint="eastAsia"/>
          <w:sz w:val="22"/>
        </w:rPr>
      </w:pPr>
      <w:r w:rsidRPr="005C4446">
        <w:rPr>
          <w:rFonts w:hint="eastAsia"/>
          <w:sz w:val="22"/>
        </w:rPr>
        <w:t xml:space="preserve">　　　　　　　　　　　　　　　　　　　　　　　　　　　</w:t>
      </w:r>
    </w:p>
    <w:p w:rsidR="00322842" w:rsidRPr="005C4446" w:rsidRDefault="00322842">
      <w:pPr>
        <w:rPr>
          <w:rFonts w:hint="eastAsia"/>
          <w:sz w:val="22"/>
        </w:rPr>
      </w:pPr>
      <w:r w:rsidRPr="005C4446">
        <w:rPr>
          <w:rFonts w:hint="eastAsia"/>
          <w:sz w:val="22"/>
        </w:rPr>
        <w:t xml:space="preserve">　　　　　　　　　　　　　　　　</w:t>
      </w:r>
      <w:r w:rsidRPr="005C4446">
        <w:rPr>
          <w:rFonts w:hint="eastAsia"/>
          <w:snapToGrid w:val="0"/>
          <w:spacing w:val="371"/>
          <w:kern w:val="0"/>
          <w:sz w:val="22"/>
        </w:rPr>
        <w:t>名</w:t>
      </w:r>
      <w:r w:rsidRPr="005C4446">
        <w:rPr>
          <w:rFonts w:hint="eastAsia"/>
          <w:snapToGrid w:val="0"/>
          <w:spacing w:val="371"/>
          <w:w w:val="50"/>
          <w:kern w:val="0"/>
          <w:sz w:val="22"/>
        </w:rPr>
        <w:t xml:space="preserve"> </w:t>
      </w:r>
      <w:r w:rsidRPr="005C4446">
        <w:rPr>
          <w:rFonts w:hint="eastAsia"/>
          <w:snapToGrid w:val="0"/>
          <w:kern w:val="0"/>
          <w:sz w:val="22"/>
        </w:rPr>
        <w:t>称</w:t>
      </w:r>
    </w:p>
    <w:p w:rsidR="00322842" w:rsidRPr="005C4446" w:rsidRDefault="00322842">
      <w:pPr>
        <w:rPr>
          <w:rFonts w:hint="eastAsia"/>
          <w:sz w:val="22"/>
        </w:rPr>
      </w:pPr>
      <w:r w:rsidRPr="005C4446">
        <w:rPr>
          <w:rFonts w:hint="eastAsia"/>
          <w:sz w:val="22"/>
        </w:rPr>
        <w:t xml:space="preserve">　　　　　　　　　　　　　　　　代表者役職</w:t>
      </w:r>
      <w:r w:rsidRPr="005C4446">
        <w:rPr>
          <w:rFonts w:hint="eastAsia"/>
          <w:sz w:val="22"/>
        </w:rPr>
        <w:t xml:space="preserve"> </w:t>
      </w:r>
      <w:r w:rsidRPr="005C4446">
        <w:rPr>
          <w:rFonts w:hint="eastAsia"/>
          <w:sz w:val="22"/>
        </w:rPr>
        <w:t>・</w:t>
      </w:r>
      <w:r w:rsidRPr="005C4446">
        <w:rPr>
          <w:rFonts w:hint="eastAsia"/>
          <w:sz w:val="22"/>
        </w:rPr>
        <w:t xml:space="preserve"> </w:t>
      </w:r>
      <w:r w:rsidRPr="005C4446">
        <w:rPr>
          <w:rFonts w:hint="eastAsia"/>
          <w:sz w:val="22"/>
        </w:rPr>
        <w:t>氏名　　　　　　　　　　　　㊞</w:t>
      </w:r>
    </w:p>
    <w:p w:rsidR="00322842" w:rsidRPr="005C4446" w:rsidRDefault="00322842">
      <w:pPr>
        <w:rPr>
          <w:rFonts w:hint="eastAsia"/>
          <w:sz w:val="22"/>
        </w:rPr>
      </w:pPr>
    </w:p>
    <w:p w:rsidR="00322842" w:rsidRPr="005C4446" w:rsidRDefault="00322842">
      <w:pPr>
        <w:rPr>
          <w:rFonts w:hint="eastAsia"/>
          <w:sz w:val="22"/>
          <w:szCs w:val="22"/>
        </w:rPr>
      </w:pPr>
      <w:r w:rsidRPr="005C4446">
        <w:rPr>
          <w:rFonts w:hint="eastAsia"/>
          <w:sz w:val="22"/>
        </w:rPr>
        <w:t xml:space="preserve">　</w:t>
      </w:r>
      <w:r w:rsidR="00E74ECC">
        <w:rPr>
          <w:rFonts w:hint="eastAsia"/>
          <w:sz w:val="22"/>
        </w:rPr>
        <w:t>民間人材ビジネス事業者</w:t>
      </w:r>
      <w:r w:rsidR="002B5651" w:rsidRPr="005C4446">
        <w:rPr>
          <w:rFonts w:hint="eastAsia"/>
          <w:sz w:val="22"/>
          <w:szCs w:val="22"/>
        </w:rPr>
        <w:t>登録要領第４の</w:t>
      </w:r>
      <w:r w:rsidR="00B96D04" w:rsidRPr="005C4446">
        <w:rPr>
          <w:rFonts w:hint="eastAsia"/>
          <w:sz w:val="22"/>
          <w:szCs w:val="22"/>
        </w:rPr>
        <w:t>定めに基づき</w:t>
      </w:r>
      <w:r w:rsidR="007830E8">
        <w:rPr>
          <w:rFonts w:hint="eastAsia"/>
          <w:sz w:val="22"/>
          <w:szCs w:val="22"/>
        </w:rPr>
        <w:t>、</w:t>
      </w:r>
      <w:r w:rsidRPr="005C4446">
        <w:rPr>
          <w:rFonts w:hint="eastAsia"/>
          <w:sz w:val="22"/>
          <w:szCs w:val="22"/>
        </w:rPr>
        <w:t>次のとおり申請します。</w:t>
      </w:r>
    </w:p>
    <w:p w:rsidR="00322842" w:rsidRPr="005C4446" w:rsidRDefault="00322842">
      <w:pPr>
        <w:rPr>
          <w:rFonts w:hint="eastAsia"/>
          <w:sz w:val="22"/>
          <w:szCs w:val="22"/>
        </w:rPr>
      </w:pPr>
    </w:p>
    <w:p w:rsidR="00322842" w:rsidRPr="005C4446" w:rsidRDefault="002B5651">
      <w:pPr>
        <w:rPr>
          <w:sz w:val="22"/>
          <w:szCs w:val="22"/>
        </w:rPr>
      </w:pPr>
      <w:r w:rsidRPr="005C4446">
        <w:rPr>
          <w:rFonts w:hint="eastAsia"/>
          <w:sz w:val="22"/>
          <w:szCs w:val="22"/>
        </w:rPr>
        <w:t>１　有料職業紹介事業者</w:t>
      </w:r>
      <w:r w:rsidR="00322842" w:rsidRPr="005C4446">
        <w:rPr>
          <w:rFonts w:hint="eastAsia"/>
          <w:sz w:val="22"/>
          <w:szCs w:val="22"/>
        </w:rPr>
        <w:t>の概要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322842" w:rsidRPr="005C4446" w:rsidTr="004F521B">
        <w:trPr>
          <w:trHeight w:val="727"/>
        </w:trPr>
        <w:tc>
          <w:tcPr>
            <w:tcW w:w="2977" w:type="dxa"/>
            <w:vAlign w:val="center"/>
          </w:tcPr>
          <w:p w:rsidR="00322842" w:rsidRPr="005C4446" w:rsidRDefault="00322842">
            <w:pPr>
              <w:rPr>
                <w:rFonts w:hint="eastAsia"/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有料職業紹介事業許可番号</w:t>
            </w:r>
          </w:p>
        </w:tc>
        <w:tc>
          <w:tcPr>
            <w:tcW w:w="6379" w:type="dxa"/>
            <w:vAlign w:val="center"/>
          </w:tcPr>
          <w:p w:rsidR="009A4498" w:rsidRDefault="009A4498">
            <w:pPr>
              <w:rPr>
                <w:sz w:val="22"/>
                <w:szCs w:val="22"/>
              </w:rPr>
            </w:pPr>
          </w:p>
          <w:p w:rsidR="00620358" w:rsidRPr="005C4446" w:rsidRDefault="00620358" w:rsidP="0017449C">
            <w:pPr>
              <w:rPr>
                <w:rFonts w:hint="eastAsia"/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 xml:space="preserve">（有効期間　</w:t>
            </w:r>
            <w:r w:rsidR="0017449C">
              <w:rPr>
                <w:rFonts w:hint="eastAsia"/>
                <w:sz w:val="22"/>
                <w:szCs w:val="22"/>
              </w:rPr>
              <w:t xml:space="preserve">　　</w:t>
            </w:r>
            <w:r w:rsidRPr="005C4446">
              <w:rPr>
                <w:rFonts w:hint="eastAsia"/>
                <w:sz w:val="22"/>
                <w:szCs w:val="22"/>
              </w:rPr>
              <w:t xml:space="preserve">　年　月　日から</w:t>
            </w:r>
            <w:r w:rsidR="0017449C">
              <w:rPr>
                <w:rFonts w:hint="eastAsia"/>
                <w:sz w:val="22"/>
                <w:szCs w:val="22"/>
              </w:rPr>
              <w:t xml:space="preserve">　　</w:t>
            </w:r>
            <w:r w:rsidR="005E6B9D" w:rsidRPr="005C4446">
              <w:rPr>
                <w:rFonts w:hint="eastAsia"/>
                <w:sz w:val="22"/>
                <w:szCs w:val="22"/>
              </w:rPr>
              <w:t xml:space="preserve">　年　月　日まで）</w:t>
            </w:r>
          </w:p>
        </w:tc>
      </w:tr>
      <w:tr w:rsidR="00322842" w:rsidRPr="005C4446" w:rsidTr="004F521B">
        <w:trPr>
          <w:trHeight w:val="727"/>
        </w:trPr>
        <w:tc>
          <w:tcPr>
            <w:tcW w:w="2977" w:type="dxa"/>
            <w:vAlign w:val="center"/>
          </w:tcPr>
          <w:p w:rsidR="00322842" w:rsidRPr="005C4446" w:rsidRDefault="00322842">
            <w:pPr>
              <w:rPr>
                <w:rFonts w:hint="eastAsia"/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事業所の概要</w:t>
            </w:r>
          </w:p>
        </w:tc>
        <w:tc>
          <w:tcPr>
            <w:tcW w:w="6379" w:type="dxa"/>
            <w:vAlign w:val="center"/>
          </w:tcPr>
          <w:p w:rsidR="00322842" w:rsidRPr="005C4446" w:rsidRDefault="00322842">
            <w:pPr>
              <w:rPr>
                <w:rFonts w:hint="eastAsia"/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所在地　（〒　　　　　　　　　　）</w:t>
            </w:r>
          </w:p>
          <w:p w:rsidR="00322842" w:rsidRPr="005C4446" w:rsidRDefault="00322842">
            <w:pPr>
              <w:rPr>
                <w:rFonts w:hint="eastAsia"/>
                <w:sz w:val="22"/>
                <w:szCs w:val="22"/>
              </w:rPr>
            </w:pPr>
          </w:p>
          <w:p w:rsidR="00322842" w:rsidRPr="005C4446" w:rsidRDefault="00322842">
            <w:pPr>
              <w:rPr>
                <w:rFonts w:hint="eastAsia"/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名　称</w:t>
            </w:r>
          </w:p>
          <w:p w:rsidR="009A4498" w:rsidRDefault="009A4498">
            <w:pPr>
              <w:rPr>
                <w:sz w:val="22"/>
                <w:szCs w:val="22"/>
              </w:rPr>
            </w:pPr>
          </w:p>
          <w:p w:rsidR="00322842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代表者役職・氏名</w:t>
            </w:r>
          </w:p>
          <w:p w:rsidR="009A4498" w:rsidRPr="005C4446" w:rsidRDefault="009A449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322842" w:rsidRPr="005C4446" w:rsidRDefault="00322842">
      <w:pPr>
        <w:rPr>
          <w:rFonts w:hint="eastAsia"/>
          <w:sz w:val="22"/>
          <w:szCs w:val="22"/>
        </w:rPr>
      </w:pPr>
    </w:p>
    <w:p w:rsidR="00322842" w:rsidRPr="005C4446" w:rsidRDefault="00B724A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322842" w:rsidRPr="005C4446">
        <w:rPr>
          <w:rFonts w:hint="eastAsia"/>
          <w:sz w:val="22"/>
          <w:szCs w:val="22"/>
        </w:rPr>
        <w:t xml:space="preserve">　添付書類</w:t>
      </w:r>
    </w:p>
    <w:p w:rsidR="00773FDD" w:rsidRPr="005C4446" w:rsidRDefault="00773FDD" w:rsidP="00773FDD">
      <w:pPr>
        <w:spacing w:beforeLines="15" w:before="50"/>
        <w:ind w:leftChars="100" w:left="540" w:hangingChars="150" w:hanging="324"/>
        <w:jc w:val="left"/>
        <w:rPr>
          <w:rFonts w:ascii="ＭＳ 明朝" w:hAnsi="ＭＳ 明朝" w:hint="eastAsia"/>
          <w:szCs w:val="21"/>
        </w:rPr>
      </w:pPr>
      <w:r w:rsidRPr="005C4446">
        <w:rPr>
          <w:rFonts w:ascii="ＭＳ 明朝" w:hAnsi="ＭＳ 明朝" w:hint="eastAsia"/>
          <w:szCs w:val="21"/>
        </w:rPr>
        <w:t>(1)　有料職業紹介事業許可証の写し</w:t>
      </w:r>
    </w:p>
    <w:p w:rsidR="00773FDD" w:rsidRPr="005C4446" w:rsidRDefault="00773FDD" w:rsidP="00773FDD">
      <w:pPr>
        <w:spacing w:beforeLines="15" w:before="50"/>
        <w:ind w:leftChars="100" w:left="540" w:hangingChars="150" w:hanging="324"/>
        <w:jc w:val="left"/>
        <w:rPr>
          <w:rFonts w:ascii="ＭＳ 明朝" w:hAnsi="ＭＳ 明朝" w:hint="eastAsia"/>
          <w:szCs w:val="21"/>
        </w:rPr>
      </w:pPr>
      <w:r w:rsidRPr="005C4446">
        <w:rPr>
          <w:rFonts w:ascii="ＭＳ 明朝" w:hAnsi="ＭＳ 明朝" w:hint="eastAsia"/>
          <w:szCs w:val="21"/>
        </w:rPr>
        <w:t>(2)　有料職業紹介事業者の概要が分かるもの</w:t>
      </w:r>
    </w:p>
    <w:p w:rsidR="00773FDD" w:rsidRPr="005C4446" w:rsidRDefault="00773FDD" w:rsidP="00773FDD">
      <w:pPr>
        <w:spacing w:beforeLines="15" w:before="50"/>
        <w:ind w:leftChars="100" w:left="540" w:hangingChars="150" w:hanging="324"/>
        <w:jc w:val="left"/>
        <w:rPr>
          <w:rFonts w:ascii="ＭＳ 明朝" w:hAnsi="ＭＳ 明朝" w:hint="eastAsia"/>
          <w:szCs w:val="21"/>
        </w:rPr>
      </w:pPr>
      <w:r w:rsidRPr="005C4446">
        <w:rPr>
          <w:rFonts w:ascii="ＭＳ 明朝" w:hAnsi="ＭＳ 明朝" w:hint="eastAsia"/>
          <w:szCs w:val="21"/>
        </w:rPr>
        <w:t>(3)</w:t>
      </w:r>
      <w:r w:rsidR="00FB1C9D">
        <w:rPr>
          <w:rFonts w:ascii="ＭＳ 明朝" w:hAnsi="ＭＳ 明朝" w:hint="eastAsia"/>
          <w:szCs w:val="21"/>
        </w:rPr>
        <w:t xml:space="preserve">　求職及び求人の申込方法など、</w:t>
      </w:r>
      <w:r w:rsidRPr="005C4446">
        <w:rPr>
          <w:rFonts w:ascii="ＭＳ 明朝" w:hAnsi="ＭＳ 明朝" w:hint="eastAsia"/>
          <w:szCs w:val="21"/>
        </w:rPr>
        <w:t>業務運営が分かるもの</w:t>
      </w:r>
    </w:p>
    <w:p w:rsidR="00773FDD" w:rsidRPr="005C4446" w:rsidRDefault="00773FDD" w:rsidP="00773FDD">
      <w:pPr>
        <w:spacing w:beforeLines="15" w:before="50"/>
        <w:ind w:leftChars="100" w:left="540" w:hangingChars="150" w:hanging="324"/>
        <w:jc w:val="left"/>
        <w:rPr>
          <w:rFonts w:ascii="ＭＳ 明朝" w:hAnsi="ＭＳ 明朝" w:hint="eastAsia"/>
          <w:szCs w:val="21"/>
        </w:rPr>
      </w:pPr>
      <w:r w:rsidRPr="005C4446">
        <w:rPr>
          <w:rFonts w:ascii="ＭＳ 明朝" w:hAnsi="ＭＳ 明朝" w:hint="eastAsia"/>
          <w:szCs w:val="21"/>
        </w:rPr>
        <w:t>(4)　人材紹介手数料の徴収方法及び額が分かるもの</w:t>
      </w:r>
    </w:p>
    <w:p w:rsidR="00773FDD" w:rsidRDefault="00773FDD" w:rsidP="00773FDD">
      <w:pPr>
        <w:spacing w:beforeLines="15" w:before="50"/>
        <w:ind w:leftChars="100" w:left="540" w:hangingChars="150" w:hanging="324"/>
        <w:jc w:val="left"/>
        <w:rPr>
          <w:rFonts w:ascii="ＭＳ 明朝" w:hAnsi="ＭＳ 明朝"/>
          <w:szCs w:val="21"/>
        </w:rPr>
      </w:pPr>
      <w:r w:rsidRPr="005C4446">
        <w:rPr>
          <w:rFonts w:ascii="ＭＳ 明朝" w:hAnsi="ＭＳ 明朝" w:hint="eastAsia"/>
          <w:szCs w:val="21"/>
        </w:rPr>
        <w:t>(5)　個人情報の管理に関するもの</w:t>
      </w:r>
    </w:p>
    <w:p w:rsidR="008131EA" w:rsidRPr="005C4446" w:rsidRDefault="008131EA" w:rsidP="00773FDD">
      <w:pPr>
        <w:spacing w:beforeLines="15" w:before="50"/>
        <w:ind w:leftChars="100" w:left="540" w:hangingChars="150" w:hanging="324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(6)　暴力団排除に関するもの</w:t>
      </w:r>
    </w:p>
    <w:p w:rsidR="00B724AE" w:rsidRPr="005C4446" w:rsidRDefault="008131EA" w:rsidP="00B724AE">
      <w:pPr>
        <w:spacing w:beforeLines="15" w:before="50"/>
        <w:ind w:leftChars="100" w:left="540" w:hangingChars="150" w:hanging="324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(7</w:t>
      </w:r>
      <w:r w:rsidR="00773FDD" w:rsidRPr="005C4446">
        <w:rPr>
          <w:rFonts w:ascii="ＭＳ 明朝" w:hAnsi="ＭＳ 明朝" w:hint="eastAsia"/>
          <w:szCs w:val="21"/>
        </w:rPr>
        <w:t xml:space="preserve">)　</w:t>
      </w:r>
      <w:r w:rsidR="00B724AE" w:rsidRPr="005C4446">
        <w:rPr>
          <w:rFonts w:ascii="ＭＳ 明朝" w:hAnsi="ＭＳ 明朝" w:hint="eastAsia"/>
          <w:szCs w:val="21"/>
        </w:rPr>
        <w:t>有料職業紹介</w:t>
      </w:r>
      <w:r w:rsidR="00B724AE">
        <w:rPr>
          <w:rFonts w:ascii="ＭＳ 明朝" w:hAnsi="ＭＳ 明朝" w:hint="eastAsia"/>
          <w:szCs w:val="21"/>
        </w:rPr>
        <w:t>実績</w:t>
      </w:r>
      <w:r w:rsidR="00C518BC">
        <w:rPr>
          <w:rFonts w:ascii="ＭＳ 明朝" w:hAnsi="ＭＳ 明朝" w:hint="eastAsia"/>
          <w:szCs w:val="21"/>
        </w:rPr>
        <w:t>及び</w:t>
      </w:r>
      <w:r w:rsidR="00B724AE">
        <w:rPr>
          <w:rFonts w:ascii="ＭＳ 明朝" w:hAnsi="ＭＳ 明朝" w:hint="eastAsia"/>
          <w:szCs w:val="21"/>
        </w:rPr>
        <w:t>今後の</w:t>
      </w:r>
      <w:r w:rsidR="00B724AE" w:rsidRPr="005C4446">
        <w:rPr>
          <w:rFonts w:ascii="ＭＳ 明朝" w:hAnsi="ＭＳ 明朝" w:hint="eastAsia"/>
          <w:szCs w:val="21"/>
        </w:rPr>
        <w:t>取組方針</w:t>
      </w:r>
      <w:r w:rsidR="00632788">
        <w:rPr>
          <w:rFonts w:ascii="ＭＳ 明朝" w:hAnsi="ＭＳ 明朝" w:hint="eastAsia"/>
          <w:szCs w:val="21"/>
        </w:rPr>
        <w:t>（別紙</w:t>
      </w:r>
      <w:r w:rsidR="00632788">
        <w:rPr>
          <w:rFonts w:ascii="ＭＳ 明朝" w:hAnsi="ＭＳ 明朝"/>
          <w:szCs w:val="21"/>
        </w:rPr>
        <w:t>１</w:t>
      </w:r>
      <w:r w:rsidR="00632788">
        <w:rPr>
          <w:rFonts w:ascii="ＭＳ 明朝" w:hAnsi="ＭＳ 明朝" w:hint="eastAsia"/>
          <w:szCs w:val="21"/>
        </w:rPr>
        <w:t>）</w:t>
      </w:r>
    </w:p>
    <w:p w:rsidR="00773FDD" w:rsidRPr="005C4446" w:rsidRDefault="008131EA" w:rsidP="00773FDD">
      <w:pPr>
        <w:spacing w:beforeLines="15" w:before="50"/>
        <w:ind w:leftChars="100" w:left="540" w:hangingChars="150" w:hanging="324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(8</w:t>
      </w:r>
      <w:r w:rsidR="00773FDD" w:rsidRPr="005C4446">
        <w:rPr>
          <w:rFonts w:ascii="ＭＳ 明朝" w:hAnsi="ＭＳ 明朝" w:hint="eastAsia"/>
          <w:szCs w:val="21"/>
        </w:rPr>
        <w:t>)　その他</w:t>
      </w:r>
      <w:r w:rsidR="00DE59DF">
        <w:rPr>
          <w:rFonts w:ascii="ＭＳ 明朝" w:hAnsi="ＭＳ 明朝" w:hint="eastAsia"/>
          <w:szCs w:val="21"/>
        </w:rPr>
        <w:t>プロ</w:t>
      </w:r>
      <w:r w:rsidR="00773FDD">
        <w:rPr>
          <w:rFonts w:ascii="ＭＳ 明朝" w:hAnsi="ＭＳ 明朝" w:hint="eastAsia"/>
          <w:szCs w:val="21"/>
        </w:rPr>
        <w:t>拠点が</w:t>
      </w:r>
      <w:r w:rsidR="00773FDD" w:rsidRPr="005C4446">
        <w:rPr>
          <w:rFonts w:ascii="ＭＳ 明朝" w:hAnsi="ＭＳ 明朝" w:hint="eastAsia"/>
          <w:szCs w:val="21"/>
        </w:rPr>
        <w:t>必要と認める書類</w:t>
      </w:r>
    </w:p>
    <w:p w:rsidR="00322842" w:rsidRPr="00773FDD" w:rsidRDefault="00322842">
      <w:pPr>
        <w:rPr>
          <w:rFonts w:hint="eastAsia"/>
          <w:sz w:val="22"/>
          <w:szCs w:val="22"/>
        </w:rPr>
      </w:pPr>
    </w:p>
    <w:p w:rsidR="00322842" w:rsidRPr="005C4446" w:rsidRDefault="00322842">
      <w:pPr>
        <w:rPr>
          <w:sz w:val="22"/>
          <w:szCs w:val="22"/>
        </w:rPr>
      </w:pPr>
      <w:r w:rsidRPr="005C4446">
        <w:rPr>
          <w:rFonts w:hint="eastAsia"/>
          <w:sz w:val="22"/>
          <w:szCs w:val="22"/>
        </w:rPr>
        <w:t xml:space="preserve">４　本申請に係る責任者連絡先　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45"/>
        <w:gridCol w:w="1470"/>
        <w:gridCol w:w="3056"/>
      </w:tblGrid>
      <w:tr w:rsidR="00322842" w:rsidRPr="005C4446" w:rsidTr="004F521B">
        <w:trPr>
          <w:trHeight w:val="216"/>
        </w:trPr>
        <w:tc>
          <w:tcPr>
            <w:tcW w:w="1985" w:type="dxa"/>
            <w:vAlign w:val="center"/>
          </w:tcPr>
          <w:p w:rsidR="00322842" w:rsidRPr="005C4446" w:rsidRDefault="00322842">
            <w:pPr>
              <w:rPr>
                <w:rFonts w:hint="eastAsia"/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845" w:type="dxa"/>
            <w:vAlign w:val="center"/>
          </w:tcPr>
          <w:p w:rsidR="00322842" w:rsidRDefault="00322842">
            <w:pPr>
              <w:rPr>
                <w:sz w:val="20"/>
                <w:szCs w:val="20"/>
              </w:rPr>
            </w:pPr>
          </w:p>
          <w:p w:rsidR="00E26D2E" w:rsidRPr="005C4446" w:rsidRDefault="00E26D2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22842" w:rsidRPr="005C4446" w:rsidRDefault="00322842">
            <w:pPr>
              <w:rPr>
                <w:rFonts w:hint="eastAsia"/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所属・職名</w:t>
            </w:r>
          </w:p>
        </w:tc>
        <w:tc>
          <w:tcPr>
            <w:tcW w:w="3056" w:type="dxa"/>
            <w:vAlign w:val="center"/>
          </w:tcPr>
          <w:p w:rsidR="00322842" w:rsidRPr="005C4446" w:rsidRDefault="00322842">
            <w:pPr>
              <w:rPr>
                <w:rFonts w:hint="eastAsia"/>
                <w:sz w:val="22"/>
                <w:szCs w:val="22"/>
              </w:rPr>
            </w:pPr>
          </w:p>
        </w:tc>
      </w:tr>
      <w:tr w:rsidR="00322842" w:rsidRPr="005C4446" w:rsidTr="004F521B">
        <w:trPr>
          <w:trHeight w:val="70"/>
        </w:trPr>
        <w:tc>
          <w:tcPr>
            <w:tcW w:w="1985" w:type="dxa"/>
            <w:vAlign w:val="center"/>
          </w:tcPr>
          <w:p w:rsidR="00322842" w:rsidRPr="005C4446" w:rsidRDefault="00322842">
            <w:pPr>
              <w:rPr>
                <w:rFonts w:hint="eastAsia"/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845" w:type="dxa"/>
            <w:vAlign w:val="center"/>
          </w:tcPr>
          <w:p w:rsidR="00322842" w:rsidRDefault="00322842">
            <w:pPr>
              <w:rPr>
                <w:sz w:val="20"/>
                <w:szCs w:val="20"/>
              </w:rPr>
            </w:pPr>
          </w:p>
          <w:p w:rsidR="00E26D2E" w:rsidRPr="005C4446" w:rsidRDefault="00E26D2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22842" w:rsidRPr="005C4446" w:rsidRDefault="00322842">
            <w:pPr>
              <w:rPr>
                <w:rFonts w:hint="eastAsia"/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3056" w:type="dxa"/>
            <w:vAlign w:val="center"/>
          </w:tcPr>
          <w:p w:rsidR="00322842" w:rsidRPr="005C4446" w:rsidRDefault="00322842">
            <w:pPr>
              <w:rPr>
                <w:rFonts w:hint="eastAsia"/>
                <w:sz w:val="22"/>
                <w:szCs w:val="22"/>
              </w:rPr>
            </w:pPr>
          </w:p>
        </w:tc>
      </w:tr>
      <w:tr w:rsidR="00322842" w:rsidRPr="005C4446" w:rsidTr="004F521B">
        <w:trPr>
          <w:trHeight w:val="70"/>
        </w:trPr>
        <w:tc>
          <w:tcPr>
            <w:tcW w:w="1985" w:type="dxa"/>
            <w:vAlign w:val="center"/>
          </w:tcPr>
          <w:p w:rsidR="00322842" w:rsidRPr="005C4446" w:rsidRDefault="00322842">
            <w:pPr>
              <w:rPr>
                <w:rFonts w:hint="eastAsia"/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371" w:type="dxa"/>
            <w:gridSpan w:val="3"/>
            <w:vAlign w:val="center"/>
          </w:tcPr>
          <w:p w:rsidR="00322842" w:rsidRDefault="00322842">
            <w:pPr>
              <w:rPr>
                <w:sz w:val="22"/>
                <w:szCs w:val="22"/>
              </w:rPr>
            </w:pPr>
          </w:p>
          <w:p w:rsidR="00E26D2E" w:rsidRPr="005C4446" w:rsidRDefault="00E26D2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54E2D" w:rsidRPr="001F20B9" w:rsidRDefault="00322842" w:rsidP="00854E2D">
      <w:pPr>
        <w:jc w:val="left"/>
        <w:rPr>
          <w:rFonts w:ascii="ＭＳ 明朝" w:hAnsi="ＭＳ 明朝" w:hint="eastAsia"/>
          <w:sz w:val="22"/>
          <w:szCs w:val="22"/>
        </w:rPr>
      </w:pPr>
      <w:r w:rsidRPr="005C4446">
        <w:rPr>
          <w:rFonts w:ascii="ＭＳ ゴシック" w:eastAsia="ＭＳ ゴシック" w:hAnsi="ＭＳ ゴシック"/>
        </w:rPr>
        <w:br w:type="page"/>
      </w:r>
      <w:r w:rsidR="0063684C" w:rsidRPr="001F20B9">
        <w:rPr>
          <w:rFonts w:ascii="ＭＳ 明朝" w:hAnsi="ＭＳ 明朝" w:hint="eastAsia"/>
          <w:sz w:val="22"/>
          <w:szCs w:val="22"/>
        </w:rPr>
        <w:lastRenderedPageBreak/>
        <w:t>別紙１</w:t>
      </w:r>
    </w:p>
    <w:p w:rsidR="00C75912" w:rsidRPr="005C4446" w:rsidRDefault="00C75912" w:rsidP="00854E2D">
      <w:pPr>
        <w:ind w:right="8"/>
        <w:jc w:val="center"/>
        <w:rPr>
          <w:rFonts w:ascii="ＭＳ 明朝" w:hAnsi="ＭＳ 明朝" w:hint="eastAsia"/>
          <w:szCs w:val="21"/>
        </w:rPr>
      </w:pPr>
      <w:r w:rsidRPr="005C4446">
        <w:rPr>
          <w:rFonts w:ascii="ＭＳ 明朝" w:hAnsi="ＭＳ 明朝" w:hint="eastAsia"/>
          <w:szCs w:val="21"/>
        </w:rPr>
        <w:t>有料職業紹介</w:t>
      </w:r>
      <w:r>
        <w:rPr>
          <w:rFonts w:ascii="ＭＳ 明朝" w:hAnsi="ＭＳ 明朝" w:hint="eastAsia"/>
          <w:szCs w:val="21"/>
        </w:rPr>
        <w:t>実績</w:t>
      </w:r>
      <w:r w:rsidR="00854E2D">
        <w:rPr>
          <w:rFonts w:ascii="ＭＳ 明朝" w:hAnsi="ＭＳ 明朝" w:hint="eastAsia"/>
          <w:szCs w:val="21"/>
        </w:rPr>
        <w:t>及び</w:t>
      </w:r>
      <w:r>
        <w:rPr>
          <w:rFonts w:ascii="ＭＳ 明朝" w:hAnsi="ＭＳ 明朝" w:hint="eastAsia"/>
          <w:szCs w:val="21"/>
        </w:rPr>
        <w:t>今後の</w:t>
      </w:r>
      <w:r w:rsidRPr="005C4446">
        <w:rPr>
          <w:rFonts w:ascii="ＭＳ 明朝" w:hAnsi="ＭＳ 明朝" w:hint="eastAsia"/>
          <w:szCs w:val="21"/>
        </w:rPr>
        <w:t>取組方針</w:t>
      </w:r>
    </w:p>
    <w:p w:rsidR="00322842" w:rsidRPr="00C75912" w:rsidRDefault="00322842" w:rsidP="00C75912">
      <w:pPr>
        <w:ind w:right="8"/>
        <w:rPr>
          <w:rFonts w:hint="eastAsia"/>
        </w:rPr>
      </w:pPr>
    </w:p>
    <w:p w:rsidR="00322842" w:rsidRPr="005C4446" w:rsidRDefault="00322842">
      <w:pPr>
        <w:rPr>
          <w:rFonts w:hint="eastAsia"/>
          <w:sz w:val="22"/>
          <w:szCs w:val="22"/>
        </w:rPr>
      </w:pPr>
      <w:r w:rsidRPr="005C4446">
        <w:rPr>
          <w:rFonts w:hint="eastAsia"/>
          <w:sz w:val="22"/>
          <w:szCs w:val="22"/>
        </w:rPr>
        <w:t>１　有料職業紹介</w:t>
      </w:r>
      <w:r w:rsidR="00854E2D">
        <w:rPr>
          <w:rFonts w:hint="eastAsia"/>
          <w:sz w:val="22"/>
          <w:szCs w:val="22"/>
        </w:rPr>
        <w:t>実績</w:t>
      </w:r>
    </w:p>
    <w:p w:rsidR="00322842" w:rsidRPr="005C4446" w:rsidRDefault="0017449C" w:rsidP="0017449C">
      <w:pPr>
        <w:numPr>
          <w:ilvl w:val="0"/>
          <w:numId w:val="2"/>
        </w:num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854E2D">
        <w:rPr>
          <w:rFonts w:hint="eastAsia"/>
          <w:sz w:val="22"/>
          <w:szCs w:val="22"/>
        </w:rPr>
        <w:t xml:space="preserve">　　</w:t>
      </w:r>
      <w:r w:rsidR="00322842" w:rsidRPr="005C4446">
        <w:rPr>
          <w:rFonts w:hint="eastAsia"/>
          <w:sz w:val="22"/>
          <w:szCs w:val="22"/>
        </w:rPr>
        <w:t>年度分</w:t>
      </w:r>
      <w:r w:rsidR="00854E2D">
        <w:rPr>
          <w:rFonts w:hint="eastAsia"/>
          <w:sz w:val="22"/>
          <w:szCs w:val="22"/>
        </w:rPr>
        <w:t>(</w:t>
      </w:r>
      <w:r w:rsidR="00854E2D">
        <w:rPr>
          <w:rFonts w:hint="eastAsia"/>
          <w:sz w:val="22"/>
          <w:szCs w:val="22"/>
        </w:rPr>
        <w:t xml:space="preserve">　　　月～　　月</w:t>
      </w:r>
      <w:r w:rsidR="00854E2D">
        <w:rPr>
          <w:rFonts w:hint="eastAsia"/>
          <w:sz w:val="22"/>
          <w:szCs w:val="22"/>
        </w:rPr>
        <w:t>)</w:t>
      </w:r>
      <w:r w:rsidR="00322842" w:rsidRPr="005C4446">
        <w:rPr>
          <w:rFonts w:hint="eastAsia"/>
          <w:sz w:val="22"/>
          <w:szCs w:val="22"/>
        </w:rPr>
        <w:t xml:space="preserve">　　　　　　　　　　　　　　</w:t>
      </w:r>
      <w:r w:rsidR="00B20288" w:rsidRPr="005C4446">
        <w:rPr>
          <w:rFonts w:hint="eastAsia"/>
          <w:sz w:val="22"/>
          <w:szCs w:val="22"/>
        </w:rPr>
        <w:t xml:space="preserve">　（単位：</w:t>
      </w:r>
      <w:r w:rsidR="00322842" w:rsidRPr="005C4446">
        <w:rPr>
          <w:rFonts w:hint="eastAsia"/>
          <w:sz w:val="22"/>
          <w:szCs w:val="22"/>
        </w:rPr>
        <w:t>件）</w:t>
      </w:r>
    </w:p>
    <w:tbl>
      <w:tblPr>
        <w:tblW w:w="9356" w:type="dxa"/>
        <w:tblInd w:w="-34" w:type="dxa"/>
        <w:tblBorders>
          <w:top w:val="dash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3686"/>
      </w:tblGrid>
      <w:tr w:rsidR="00322842" w:rsidRPr="005C4446" w:rsidTr="00E4498E">
        <w:tc>
          <w:tcPr>
            <w:tcW w:w="1985" w:type="dxa"/>
            <w:tcBorders>
              <w:top w:val="single" w:sz="4" w:space="0" w:color="auto"/>
            </w:tcBorders>
          </w:tcPr>
          <w:p w:rsidR="00322842" w:rsidRPr="005C4446" w:rsidRDefault="00322842">
            <w:pPr>
              <w:ind w:right="8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22842" w:rsidRPr="005C4446" w:rsidRDefault="00322842">
            <w:pPr>
              <w:ind w:right="8"/>
              <w:jc w:val="center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求人（企業）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22842" w:rsidRPr="005C4446" w:rsidRDefault="00322842">
            <w:pPr>
              <w:ind w:right="8"/>
              <w:jc w:val="center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求職（人材）</w:t>
            </w:r>
          </w:p>
        </w:tc>
      </w:tr>
      <w:tr w:rsidR="00204600" w:rsidRPr="005C4446" w:rsidTr="00E26D2E">
        <w:trPr>
          <w:trHeight w:val="674"/>
        </w:trPr>
        <w:tc>
          <w:tcPr>
            <w:tcW w:w="1985" w:type="dxa"/>
            <w:vAlign w:val="center"/>
          </w:tcPr>
          <w:p w:rsidR="00204600" w:rsidRPr="005C4446" w:rsidRDefault="00204600" w:rsidP="00E26D2E">
            <w:pPr>
              <w:ind w:right="8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（１）登録件数</w:t>
            </w:r>
          </w:p>
        </w:tc>
        <w:tc>
          <w:tcPr>
            <w:tcW w:w="3685" w:type="dxa"/>
          </w:tcPr>
          <w:p w:rsidR="00204600" w:rsidRPr="005C4446" w:rsidRDefault="00854E2D" w:rsidP="0020020F">
            <w:pPr>
              <w:ind w:right="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県内　　　　　　　　　　　　件</w:t>
            </w:r>
          </w:p>
          <w:p w:rsidR="00854E2D" w:rsidRDefault="00854E2D" w:rsidP="0020020F">
            <w:pPr>
              <w:ind w:right="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県外　　　　　　　　　　　　件</w:t>
            </w:r>
          </w:p>
          <w:p w:rsidR="00204600" w:rsidRPr="005C4446" w:rsidRDefault="00204600" w:rsidP="00854E2D">
            <w:pPr>
              <w:ind w:right="8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（うち</w:t>
            </w:r>
            <w:r w:rsidR="00854E2D">
              <w:rPr>
                <w:rFonts w:hint="eastAsia"/>
                <w:sz w:val="20"/>
                <w:szCs w:val="20"/>
              </w:rPr>
              <w:t>都市圏</w:t>
            </w:r>
            <w:r w:rsidRPr="005C4446">
              <w:rPr>
                <w:rFonts w:hint="eastAsia"/>
                <w:sz w:val="20"/>
                <w:szCs w:val="20"/>
              </w:rPr>
              <w:t xml:space="preserve">　　　　　　</w:t>
            </w:r>
            <w:r w:rsidR="00854E2D">
              <w:rPr>
                <w:rFonts w:hint="eastAsia"/>
                <w:sz w:val="20"/>
                <w:szCs w:val="20"/>
              </w:rPr>
              <w:t xml:space="preserve">　　件</w:t>
            </w:r>
            <w:r w:rsidRPr="005C444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686" w:type="dxa"/>
          </w:tcPr>
          <w:p w:rsidR="00854E2D" w:rsidRPr="005C4446" w:rsidRDefault="00854E2D" w:rsidP="00854E2D">
            <w:pPr>
              <w:ind w:right="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県内　　　　　　　　　　　　件</w:t>
            </w:r>
          </w:p>
          <w:p w:rsidR="00854E2D" w:rsidRDefault="00854E2D" w:rsidP="00854E2D">
            <w:pPr>
              <w:ind w:right="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県外　　　　　　　　　　　　件</w:t>
            </w:r>
          </w:p>
          <w:p w:rsidR="00204600" w:rsidRPr="005C4446" w:rsidRDefault="00854E2D" w:rsidP="00854E2D">
            <w:pPr>
              <w:ind w:right="8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（うち</w:t>
            </w:r>
            <w:r>
              <w:rPr>
                <w:rFonts w:hint="eastAsia"/>
                <w:sz w:val="20"/>
                <w:szCs w:val="20"/>
              </w:rPr>
              <w:t>都市圏</w:t>
            </w:r>
            <w:r w:rsidRPr="005C4446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件</w:t>
            </w:r>
            <w:r w:rsidRPr="005C444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54E2D" w:rsidRPr="005C4446" w:rsidTr="00E26D2E">
        <w:trPr>
          <w:trHeight w:val="674"/>
        </w:trPr>
        <w:tc>
          <w:tcPr>
            <w:tcW w:w="1985" w:type="dxa"/>
            <w:vAlign w:val="center"/>
          </w:tcPr>
          <w:p w:rsidR="00854E2D" w:rsidRPr="005C4446" w:rsidRDefault="00854E2D" w:rsidP="00E26D2E">
            <w:pPr>
              <w:ind w:right="8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（２）マッチング</w:t>
            </w:r>
          </w:p>
          <w:p w:rsidR="00854E2D" w:rsidRPr="005C4446" w:rsidRDefault="00854E2D" w:rsidP="00E26D2E">
            <w:pPr>
              <w:ind w:right="8" w:firstLineChars="300" w:firstLine="618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実施数</w:t>
            </w:r>
          </w:p>
        </w:tc>
        <w:tc>
          <w:tcPr>
            <w:tcW w:w="3685" w:type="dxa"/>
          </w:tcPr>
          <w:p w:rsidR="00854E2D" w:rsidRPr="005C4446" w:rsidRDefault="00854E2D" w:rsidP="00DA5B28">
            <w:pPr>
              <w:ind w:right="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県内　　　　　　　　　　　　件</w:t>
            </w:r>
          </w:p>
          <w:p w:rsidR="00854E2D" w:rsidRDefault="00854E2D" w:rsidP="00DA5B28">
            <w:pPr>
              <w:ind w:right="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県外　　　　　　　　　　　　件</w:t>
            </w:r>
          </w:p>
          <w:p w:rsidR="00854E2D" w:rsidRPr="005C4446" w:rsidRDefault="00854E2D" w:rsidP="00DA5B28">
            <w:pPr>
              <w:ind w:right="8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（うち</w:t>
            </w:r>
            <w:r>
              <w:rPr>
                <w:rFonts w:hint="eastAsia"/>
                <w:sz w:val="20"/>
                <w:szCs w:val="20"/>
              </w:rPr>
              <w:t>都市圏</w:t>
            </w:r>
            <w:r w:rsidRPr="005C4446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件</w:t>
            </w:r>
            <w:r w:rsidRPr="005C444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686" w:type="dxa"/>
          </w:tcPr>
          <w:p w:rsidR="00854E2D" w:rsidRPr="005C4446" w:rsidRDefault="00854E2D" w:rsidP="00DA5B28">
            <w:pPr>
              <w:ind w:right="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県内　　　　　　　　　　　　件</w:t>
            </w:r>
          </w:p>
          <w:p w:rsidR="00854E2D" w:rsidRDefault="00854E2D" w:rsidP="00DA5B28">
            <w:pPr>
              <w:ind w:right="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県外　　　　　　　　　　　　件</w:t>
            </w:r>
          </w:p>
          <w:p w:rsidR="00854E2D" w:rsidRPr="005C4446" w:rsidRDefault="00854E2D" w:rsidP="00DA5B28">
            <w:pPr>
              <w:ind w:right="8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（うち</w:t>
            </w:r>
            <w:r>
              <w:rPr>
                <w:rFonts w:hint="eastAsia"/>
                <w:sz w:val="20"/>
                <w:szCs w:val="20"/>
              </w:rPr>
              <w:t>都市圏</w:t>
            </w:r>
            <w:r w:rsidRPr="005C4446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件</w:t>
            </w:r>
            <w:r w:rsidRPr="005C444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54E2D" w:rsidRPr="005C4446" w:rsidTr="00E26D2E">
        <w:trPr>
          <w:trHeight w:val="674"/>
        </w:trPr>
        <w:tc>
          <w:tcPr>
            <w:tcW w:w="1985" w:type="dxa"/>
            <w:vAlign w:val="center"/>
          </w:tcPr>
          <w:p w:rsidR="00854E2D" w:rsidRPr="005C4446" w:rsidRDefault="00854E2D" w:rsidP="00E26D2E">
            <w:pPr>
              <w:ind w:right="8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（３）採用件数</w:t>
            </w:r>
          </w:p>
        </w:tc>
        <w:tc>
          <w:tcPr>
            <w:tcW w:w="3685" w:type="dxa"/>
          </w:tcPr>
          <w:p w:rsidR="00854E2D" w:rsidRPr="005C4446" w:rsidRDefault="00854E2D" w:rsidP="00DA5B28">
            <w:pPr>
              <w:ind w:right="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県内　　　　　　　　　　　　件</w:t>
            </w:r>
          </w:p>
          <w:p w:rsidR="00854E2D" w:rsidRDefault="00854E2D" w:rsidP="00DA5B28">
            <w:pPr>
              <w:ind w:right="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県外　　　　　　　　　　　　件</w:t>
            </w:r>
          </w:p>
          <w:p w:rsidR="00854E2D" w:rsidRPr="005C4446" w:rsidRDefault="00854E2D" w:rsidP="00DA5B28">
            <w:pPr>
              <w:ind w:right="8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（うち</w:t>
            </w:r>
            <w:r>
              <w:rPr>
                <w:rFonts w:hint="eastAsia"/>
                <w:sz w:val="20"/>
                <w:szCs w:val="20"/>
              </w:rPr>
              <w:t>都市圏</w:t>
            </w:r>
            <w:r w:rsidRPr="005C4446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件</w:t>
            </w:r>
            <w:r w:rsidRPr="005C444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686" w:type="dxa"/>
          </w:tcPr>
          <w:p w:rsidR="00854E2D" w:rsidRPr="005C4446" w:rsidRDefault="00854E2D" w:rsidP="00DA5B28">
            <w:pPr>
              <w:ind w:right="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県内　　　　　　　　　　　　件</w:t>
            </w:r>
          </w:p>
          <w:p w:rsidR="00854E2D" w:rsidRDefault="00854E2D" w:rsidP="00DA5B28">
            <w:pPr>
              <w:ind w:right="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県外　　　　　　　　　　　　件</w:t>
            </w:r>
          </w:p>
          <w:p w:rsidR="00854E2D" w:rsidRPr="005C4446" w:rsidRDefault="00854E2D" w:rsidP="00DA5B28">
            <w:pPr>
              <w:ind w:right="8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（うち</w:t>
            </w:r>
            <w:r>
              <w:rPr>
                <w:rFonts w:hint="eastAsia"/>
                <w:sz w:val="20"/>
                <w:szCs w:val="20"/>
              </w:rPr>
              <w:t>都市圏</w:t>
            </w:r>
            <w:r w:rsidRPr="005C4446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件</w:t>
            </w:r>
            <w:r w:rsidRPr="005C4446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836757" w:rsidRDefault="00836757" w:rsidP="00836757">
      <w:pPr>
        <w:ind w:right="8"/>
        <w:jc w:val="left"/>
        <w:rPr>
          <w:rFonts w:hint="eastAsia"/>
        </w:rPr>
      </w:pPr>
    </w:p>
    <w:p w:rsidR="00322842" w:rsidRPr="005C4446" w:rsidRDefault="00322842" w:rsidP="00836757">
      <w:pPr>
        <w:ind w:right="8"/>
        <w:jc w:val="left"/>
        <w:rPr>
          <w:rFonts w:hint="eastAsia"/>
        </w:rPr>
      </w:pPr>
      <w:r w:rsidRPr="005C4446">
        <w:rPr>
          <w:rFonts w:hint="eastAsia"/>
        </w:rPr>
        <w:t>２　有料職業紹介の今後の取組方針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3686"/>
      </w:tblGrid>
      <w:tr w:rsidR="00322842" w:rsidRPr="005C4446" w:rsidTr="004F521B">
        <w:tc>
          <w:tcPr>
            <w:tcW w:w="1985" w:type="dxa"/>
          </w:tcPr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85" w:type="dxa"/>
          </w:tcPr>
          <w:p w:rsidR="00322842" w:rsidRPr="005C4446" w:rsidRDefault="00322842">
            <w:pPr>
              <w:ind w:right="8"/>
              <w:jc w:val="center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企業向け</w:t>
            </w:r>
          </w:p>
        </w:tc>
        <w:tc>
          <w:tcPr>
            <w:tcW w:w="3686" w:type="dxa"/>
          </w:tcPr>
          <w:p w:rsidR="00322842" w:rsidRPr="005C4446" w:rsidRDefault="00322842">
            <w:pPr>
              <w:ind w:right="8"/>
              <w:jc w:val="center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求職者向け</w:t>
            </w:r>
          </w:p>
        </w:tc>
      </w:tr>
      <w:tr w:rsidR="00322842" w:rsidRPr="005C4446" w:rsidTr="00B702E9">
        <w:trPr>
          <w:trHeight w:val="1379"/>
        </w:trPr>
        <w:tc>
          <w:tcPr>
            <w:tcW w:w="1985" w:type="dxa"/>
            <w:vAlign w:val="center"/>
          </w:tcPr>
          <w:p w:rsidR="00E4498E" w:rsidRPr="005C4446" w:rsidRDefault="00322842" w:rsidP="00E4498E">
            <w:pPr>
              <w:ind w:right="8"/>
              <w:jc w:val="distribute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登録数を増やす</w:t>
            </w:r>
          </w:p>
          <w:p w:rsidR="00322842" w:rsidRPr="005C4446" w:rsidRDefault="00322842" w:rsidP="00E4498E">
            <w:pPr>
              <w:ind w:right="8"/>
              <w:jc w:val="distribute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ための取組</w:t>
            </w:r>
          </w:p>
        </w:tc>
        <w:tc>
          <w:tcPr>
            <w:tcW w:w="3685" w:type="dxa"/>
          </w:tcPr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</w:tr>
      <w:tr w:rsidR="00322842" w:rsidRPr="005C4446" w:rsidTr="00B702E9">
        <w:trPr>
          <w:trHeight w:val="1258"/>
        </w:trPr>
        <w:tc>
          <w:tcPr>
            <w:tcW w:w="1985" w:type="dxa"/>
            <w:vAlign w:val="center"/>
          </w:tcPr>
          <w:p w:rsidR="00E4498E" w:rsidRPr="005C4446" w:rsidRDefault="00322842" w:rsidP="00E4498E">
            <w:pPr>
              <w:ind w:right="8"/>
              <w:jc w:val="distribute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マッチングを</w:t>
            </w:r>
          </w:p>
          <w:p w:rsidR="00322842" w:rsidRPr="005C4446" w:rsidRDefault="00322842" w:rsidP="00E4498E">
            <w:pPr>
              <w:ind w:right="8"/>
              <w:jc w:val="distribute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増やすための取組</w:t>
            </w:r>
          </w:p>
        </w:tc>
        <w:tc>
          <w:tcPr>
            <w:tcW w:w="3685" w:type="dxa"/>
          </w:tcPr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</w:tr>
      <w:tr w:rsidR="00322842" w:rsidRPr="005C4446" w:rsidTr="00B702E9">
        <w:trPr>
          <w:trHeight w:val="1461"/>
        </w:trPr>
        <w:tc>
          <w:tcPr>
            <w:tcW w:w="1985" w:type="dxa"/>
            <w:vAlign w:val="center"/>
          </w:tcPr>
          <w:p w:rsidR="00E4498E" w:rsidRPr="005C4446" w:rsidRDefault="00322842" w:rsidP="00E4498E">
            <w:pPr>
              <w:ind w:right="8"/>
              <w:jc w:val="distribute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その他の取組が</w:t>
            </w:r>
          </w:p>
          <w:p w:rsidR="00322842" w:rsidRPr="005C4446" w:rsidRDefault="00322842" w:rsidP="00E4498E">
            <w:pPr>
              <w:ind w:right="8"/>
              <w:jc w:val="distribute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あれば記載</w:t>
            </w:r>
          </w:p>
        </w:tc>
        <w:tc>
          <w:tcPr>
            <w:tcW w:w="3685" w:type="dxa"/>
          </w:tcPr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322842" w:rsidRPr="005C4446" w:rsidRDefault="00322842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</w:tr>
    </w:tbl>
    <w:p w:rsidR="00C75912" w:rsidRDefault="00C75912" w:rsidP="00C75912">
      <w:pPr>
        <w:ind w:right="8"/>
        <w:rPr>
          <w:rFonts w:ascii="ＭＳ 明朝" w:hAnsi="ＭＳ 明朝" w:hint="eastAsia"/>
          <w:szCs w:val="21"/>
        </w:rPr>
      </w:pPr>
    </w:p>
    <w:p w:rsidR="00B702E9" w:rsidRPr="005C4446" w:rsidRDefault="00B702E9" w:rsidP="00B702E9">
      <w:pPr>
        <w:ind w:right="8"/>
        <w:jc w:val="left"/>
        <w:rPr>
          <w:rFonts w:hint="eastAsia"/>
        </w:rPr>
      </w:pPr>
      <w:r>
        <w:rPr>
          <w:rFonts w:hint="eastAsia"/>
        </w:rPr>
        <w:t>３</w:t>
      </w:r>
      <w:r w:rsidRPr="005C4446">
        <w:rPr>
          <w:rFonts w:hint="eastAsia"/>
        </w:rPr>
        <w:t xml:space="preserve">　</w:t>
      </w:r>
      <w:r w:rsidR="00C518BC">
        <w:rPr>
          <w:rFonts w:hint="eastAsia"/>
        </w:rPr>
        <w:t>プロフェッショナル人材戦略拠点運営事業に係る</w:t>
      </w:r>
      <w:r w:rsidR="00C518BC">
        <w:rPr>
          <w:rFonts w:ascii="ＭＳ 明朝" w:hAnsi="ＭＳ 明朝" w:hint="eastAsia"/>
          <w:szCs w:val="21"/>
        </w:rPr>
        <w:t>登録状況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268"/>
        <w:gridCol w:w="2410"/>
        <w:gridCol w:w="2126"/>
      </w:tblGrid>
      <w:tr w:rsidR="00C518BC" w:rsidRPr="005C4446" w:rsidTr="00C518BC">
        <w:tc>
          <w:tcPr>
            <w:tcW w:w="2552" w:type="dxa"/>
          </w:tcPr>
          <w:p w:rsidR="00C518BC" w:rsidRPr="005C4446" w:rsidRDefault="00C518BC" w:rsidP="00C518BC">
            <w:pPr>
              <w:ind w:right="8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道府県名</w:t>
            </w:r>
          </w:p>
        </w:tc>
        <w:tc>
          <w:tcPr>
            <w:tcW w:w="2268" w:type="dxa"/>
          </w:tcPr>
          <w:p w:rsidR="00C518BC" w:rsidRPr="005C4446" w:rsidRDefault="00C518BC" w:rsidP="00C518BC">
            <w:pPr>
              <w:ind w:right="8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登録年月日</w:t>
            </w:r>
          </w:p>
        </w:tc>
        <w:tc>
          <w:tcPr>
            <w:tcW w:w="2410" w:type="dxa"/>
          </w:tcPr>
          <w:p w:rsidR="00C518BC" w:rsidRPr="005C4446" w:rsidRDefault="00C518BC" w:rsidP="007F0A55">
            <w:pPr>
              <w:ind w:right="8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道府県名</w:t>
            </w:r>
          </w:p>
        </w:tc>
        <w:tc>
          <w:tcPr>
            <w:tcW w:w="2126" w:type="dxa"/>
          </w:tcPr>
          <w:p w:rsidR="00C518BC" w:rsidRPr="005C4446" w:rsidRDefault="00C518BC" w:rsidP="007F0A55">
            <w:pPr>
              <w:ind w:right="8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登録年月日</w:t>
            </w:r>
          </w:p>
        </w:tc>
      </w:tr>
      <w:tr w:rsidR="00C518BC" w:rsidRPr="005C4446" w:rsidTr="00C518BC">
        <w:trPr>
          <w:trHeight w:val="378"/>
        </w:trPr>
        <w:tc>
          <w:tcPr>
            <w:tcW w:w="2552" w:type="dxa"/>
            <w:vAlign w:val="center"/>
          </w:tcPr>
          <w:p w:rsidR="00C518BC" w:rsidRDefault="00C518BC" w:rsidP="007F0A55">
            <w:pPr>
              <w:ind w:right="8"/>
              <w:jc w:val="distribute"/>
              <w:rPr>
                <w:sz w:val="20"/>
                <w:szCs w:val="20"/>
              </w:rPr>
            </w:pPr>
          </w:p>
          <w:p w:rsidR="00E26D2E" w:rsidRPr="005C4446" w:rsidRDefault="00E26D2E" w:rsidP="007F0A55">
            <w:pPr>
              <w:ind w:right="8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18BC" w:rsidRPr="005C4446" w:rsidRDefault="00C518BC" w:rsidP="007F0A55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518BC" w:rsidRPr="005C4446" w:rsidRDefault="00C518BC" w:rsidP="007F0A55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18BC" w:rsidRPr="005C4446" w:rsidRDefault="00C518BC" w:rsidP="007F0A55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</w:tr>
      <w:tr w:rsidR="00C518BC" w:rsidRPr="005C4446" w:rsidTr="00C518BC">
        <w:trPr>
          <w:trHeight w:val="285"/>
        </w:trPr>
        <w:tc>
          <w:tcPr>
            <w:tcW w:w="2552" w:type="dxa"/>
            <w:vAlign w:val="center"/>
          </w:tcPr>
          <w:p w:rsidR="00C518BC" w:rsidRDefault="00C518BC" w:rsidP="007F0A55">
            <w:pPr>
              <w:ind w:right="8"/>
              <w:jc w:val="distribute"/>
              <w:rPr>
                <w:sz w:val="20"/>
                <w:szCs w:val="20"/>
              </w:rPr>
            </w:pPr>
          </w:p>
          <w:p w:rsidR="00E26D2E" w:rsidRPr="005C4446" w:rsidRDefault="00E26D2E" w:rsidP="007F0A55">
            <w:pPr>
              <w:ind w:right="8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18BC" w:rsidRDefault="00C518BC" w:rsidP="007F0A55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518BC" w:rsidRPr="005C4446" w:rsidRDefault="00C518BC" w:rsidP="007F0A55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18BC" w:rsidRPr="005C4446" w:rsidRDefault="00C518BC" w:rsidP="007F0A55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</w:tr>
      <w:tr w:rsidR="00C518BC" w:rsidRPr="005C4446" w:rsidTr="00C518BC">
        <w:trPr>
          <w:trHeight w:val="285"/>
        </w:trPr>
        <w:tc>
          <w:tcPr>
            <w:tcW w:w="2552" w:type="dxa"/>
            <w:vAlign w:val="center"/>
          </w:tcPr>
          <w:p w:rsidR="00C518BC" w:rsidRDefault="00C518BC" w:rsidP="007F0A55">
            <w:pPr>
              <w:ind w:right="8"/>
              <w:jc w:val="distribute"/>
              <w:rPr>
                <w:sz w:val="20"/>
                <w:szCs w:val="20"/>
              </w:rPr>
            </w:pPr>
          </w:p>
          <w:p w:rsidR="00E26D2E" w:rsidRPr="005C4446" w:rsidRDefault="00E26D2E" w:rsidP="007F0A55">
            <w:pPr>
              <w:ind w:right="8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18BC" w:rsidRDefault="00C518BC" w:rsidP="007F0A55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518BC" w:rsidRPr="005C4446" w:rsidRDefault="00C518BC" w:rsidP="007F0A55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18BC" w:rsidRPr="005C4446" w:rsidRDefault="00C518BC" w:rsidP="007F0A55">
            <w:pPr>
              <w:ind w:right="8"/>
              <w:rPr>
                <w:rFonts w:hint="eastAsia"/>
                <w:sz w:val="20"/>
                <w:szCs w:val="20"/>
              </w:rPr>
            </w:pPr>
          </w:p>
        </w:tc>
      </w:tr>
    </w:tbl>
    <w:p w:rsidR="00B724AE" w:rsidRPr="00B702E9" w:rsidRDefault="00B724AE" w:rsidP="00C75912">
      <w:pPr>
        <w:ind w:right="8"/>
        <w:rPr>
          <w:rFonts w:ascii="ＭＳ 明朝" w:hAnsi="ＭＳ 明朝" w:hint="eastAsia"/>
          <w:szCs w:val="21"/>
        </w:rPr>
      </w:pPr>
    </w:p>
    <w:p w:rsidR="00C75912" w:rsidRPr="005C4446" w:rsidRDefault="00C75912" w:rsidP="00C75912">
      <w:pPr>
        <w:ind w:leftChars="-112" w:left="-242" w:rightChars="38" w:right="82"/>
        <w:rPr>
          <w:rFonts w:hint="eastAsia"/>
          <w:sz w:val="18"/>
          <w:szCs w:val="18"/>
        </w:rPr>
      </w:pPr>
      <w:r w:rsidRPr="005C4446">
        <w:rPr>
          <w:rFonts w:hint="eastAsia"/>
          <w:sz w:val="18"/>
          <w:szCs w:val="18"/>
        </w:rPr>
        <w:t>（注）１　実施状況は</w:t>
      </w:r>
      <w:r w:rsidR="007830E8">
        <w:rPr>
          <w:rFonts w:hint="eastAsia"/>
          <w:sz w:val="18"/>
          <w:szCs w:val="18"/>
        </w:rPr>
        <w:t>、</w:t>
      </w:r>
      <w:r w:rsidRPr="005C4446">
        <w:rPr>
          <w:rFonts w:hint="eastAsia"/>
          <w:sz w:val="18"/>
          <w:szCs w:val="18"/>
        </w:rPr>
        <w:t>申請年度の前年度（４月～３月</w:t>
      </w:r>
      <w:r w:rsidR="007830E8">
        <w:rPr>
          <w:rFonts w:hint="eastAsia"/>
          <w:sz w:val="18"/>
          <w:szCs w:val="18"/>
        </w:rPr>
        <w:t>、</w:t>
      </w:r>
      <w:r w:rsidRPr="005C4446">
        <w:rPr>
          <w:rFonts w:hint="eastAsia"/>
          <w:sz w:val="18"/>
          <w:szCs w:val="18"/>
        </w:rPr>
        <w:t>１年分）を記載してください。</w:t>
      </w:r>
    </w:p>
    <w:p w:rsidR="00583B19" w:rsidRPr="00942739" w:rsidRDefault="00C75912" w:rsidP="00942739">
      <w:pPr>
        <w:ind w:leftChars="-112" w:left="-242" w:rightChars="-216" w:right="-466" w:firstLineChars="300" w:firstLine="558"/>
        <w:rPr>
          <w:rFonts w:hint="eastAsia"/>
          <w:sz w:val="18"/>
          <w:szCs w:val="18"/>
        </w:rPr>
      </w:pPr>
      <w:r w:rsidRPr="005C4446">
        <w:rPr>
          <w:rFonts w:hint="eastAsia"/>
          <w:sz w:val="18"/>
          <w:szCs w:val="18"/>
        </w:rPr>
        <w:t>２　必要に応じて適宜</w:t>
      </w:r>
      <w:r w:rsidR="007830E8">
        <w:rPr>
          <w:rFonts w:hint="eastAsia"/>
          <w:sz w:val="18"/>
          <w:szCs w:val="18"/>
        </w:rPr>
        <w:t>、</w:t>
      </w:r>
      <w:r w:rsidRPr="005C4446">
        <w:rPr>
          <w:rFonts w:hint="eastAsia"/>
          <w:sz w:val="18"/>
          <w:szCs w:val="18"/>
        </w:rPr>
        <w:t>行を追加してください。</w:t>
      </w:r>
      <w:bookmarkStart w:id="0" w:name="_GoBack"/>
      <w:bookmarkEnd w:id="0"/>
    </w:p>
    <w:sectPr w:rsidR="00583B19" w:rsidRPr="00942739" w:rsidSect="004F521B">
      <w:footerReference w:type="default" r:id="rId8"/>
      <w:pgSz w:w="11906" w:h="16838" w:code="9"/>
      <w:pgMar w:top="1134" w:right="1418" w:bottom="851" w:left="1418" w:header="851" w:footer="397" w:gutter="0"/>
      <w:cols w:space="720"/>
      <w:docGrid w:type="linesAndChars" w:linePitch="33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36" w:rsidRDefault="00CE7036">
      <w:r>
        <w:separator/>
      </w:r>
    </w:p>
  </w:endnote>
  <w:endnote w:type="continuationSeparator" w:id="0">
    <w:p w:rsidR="00CE7036" w:rsidRDefault="00CE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47" w:rsidRPr="00E82235" w:rsidRDefault="00E73E47">
    <w:pPr>
      <w:pStyle w:val="a5"/>
      <w:jc w:val="center"/>
      <w:rPr>
        <w:rFonts w:ascii="ＭＳ 明朝" w:hAnsi="ＭＳ 明朝"/>
      </w:rPr>
    </w:pPr>
    <w:r w:rsidRPr="00E82235">
      <w:rPr>
        <w:rFonts w:ascii="ＭＳ 明朝" w:hAnsi="ＭＳ 明朝"/>
      </w:rPr>
      <w:fldChar w:fldCharType="begin"/>
    </w:r>
    <w:r w:rsidRPr="00E82235">
      <w:rPr>
        <w:rStyle w:val="a3"/>
        <w:rFonts w:ascii="ＭＳ 明朝" w:hAnsi="ＭＳ 明朝"/>
      </w:rPr>
      <w:instrText xml:space="preserve"> PAGE </w:instrText>
    </w:r>
    <w:r w:rsidRPr="00E82235">
      <w:rPr>
        <w:rFonts w:ascii="ＭＳ 明朝" w:hAnsi="ＭＳ 明朝"/>
      </w:rPr>
      <w:fldChar w:fldCharType="separate"/>
    </w:r>
    <w:r w:rsidR="00942739">
      <w:rPr>
        <w:rStyle w:val="a3"/>
        <w:rFonts w:ascii="ＭＳ 明朝" w:hAnsi="ＭＳ 明朝"/>
        <w:noProof/>
      </w:rPr>
      <w:t>1</w:t>
    </w:r>
    <w:r w:rsidRPr="00E82235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36" w:rsidRDefault="00CE7036">
      <w:r>
        <w:separator/>
      </w:r>
    </w:p>
  </w:footnote>
  <w:footnote w:type="continuationSeparator" w:id="0">
    <w:p w:rsidR="00CE7036" w:rsidRDefault="00CE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34161"/>
    <w:multiLevelType w:val="hybridMultilevel"/>
    <w:tmpl w:val="8C1EE7DA"/>
    <w:lvl w:ilvl="0" w:tplc="BD4A3A8C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5D"/>
    <w:rsid w:val="00005BDC"/>
    <w:rsid w:val="000113AF"/>
    <w:rsid w:val="0001243F"/>
    <w:rsid w:val="00013383"/>
    <w:rsid w:val="000158F9"/>
    <w:rsid w:val="00017BB0"/>
    <w:rsid w:val="000208B5"/>
    <w:rsid w:val="00027F96"/>
    <w:rsid w:val="0003347A"/>
    <w:rsid w:val="00036848"/>
    <w:rsid w:val="0004171C"/>
    <w:rsid w:val="00045B88"/>
    <w:rsid w:val="000464A4"/>
    <w:rsid w:val="00050B7E"/>
    <w:rsid w:val="000512E2"/>
    <w:rsid w:val="00051867"/>
    <w:rsid w:val="00065778"/>
    <w:rsid w:val="000669FB"/>
    <w:rsid w:val="00070989"/>
    <w:rsid w:val="000858EE"/>
    <w:rsid w:val="000879CA"/>
    <w:rsid w:val="000926F2"/>
    <w:rsid w:val="000951AC"/>
    <w:rsid w:val="000A48A6"/>
    <w:rsid w:val="000A4BC1"/>
    <w:rsid w:val="000A6E0D"/>
    <w:rsid w:val="000B17DD"/>
    <w:rsid w:val="000B4120"/>
    <w:rsid w:val="000B7785"/>
    <w:rsid w:val="000C6647"/>
    <w:rsid w:val="000E619E"/>
    <w:rsid w:val="000F33F6"/>
    <w:rsid w:val="000F3755"/>
    <w:rsid w:val="000F4B8C"/>
    <w:rsid w:val="000F797F"/>
    <w:rsid w:val="000F7C4F"/>
    <w:rsid w:val="00102F2D"/>
    <w:rsid w:val="001049D1"/>
    <w:rsid w:val="001064F8"/>
    <w:rsid w:val="00107508"/>
    <w:rsid w:val="001147A0"/>
    <w:rsid w:val="001148E3"/>
    <w:rsid w:val="00115250"/>
    <w:rsid w:val="001156AD"/>
    <w:rsid w:val="001250F8"/>
    <w:rsid w:val="00125586"/>
    <w:rsid w:val="00127B6D"/>
    <w:rsid w:val="001337C8"/>
    <w:rsid w:val="00134880"/>
    <w:rsid w:val="00134AF0"/>
    <w:rsid w:val="00135B97"/>
    <w:rsid w:val="00150CFD"/>
    <w:rsid w:val="00155BE0"/>
    <w:rsid w:val="00162A71"/>
    <w:rsid w:val="00165157"/>
    <w:rsid w:val="00170894"/>
    <w:rsid w:val="001715E9"/>
    <w:rsid w:val="0017449C"/>
    <w:rsid w:val="001744AF"/>
    <w:rsid w:val="00175CD4"/>
    <w:rsid w:val="00192605"/>
    <w:rsid w:val="0019301B"/>
    <w:rsid w:val="00197D0C"/>
    <w:rsid w:val="001D344C"/>
    <w:rsid w:val="001E3E1C"/>
    <w:rsid w:val="001E7236"/>
    <w:rsid w:val="001F20B9"/>
    <w:rsid w:val="001F3DC8"/>
    <w:rsid w:val="0020020F"/>
    <w:rsid w:val="002004FB"/>
    <w:rsid w:val="00204361"/>
    <w:rsid w:val="0020444F"/>
    <w:rsid w:val="00204600"/>
    <w:rsid w:val="00206BB5"/>
    <w:rsid w:val="0021314B"/>
    <w:rsid w:val="0022528B"/>
    <w:rsid w:val="00225DF5"/>
    <w:rsid w:val="00230243"/>
    <w:rsid w:val="00233E46"/>
    <w:rsid w:val="002423DA"/>
    <w:rsid w:val="00244611"/>
    <w:rsid w:val="00252159"/>
    <w:rsid w:val="00263E2B"/>
    <w:rsid w:val="0026473E"/>
    <w:rsid w:val="0026637B"/>
    <w:rsid w:val="00273834"/>
    <w:rsid w:val="00281114"/>
    <w:rsid w:val="00283399"/>
    <w:rsid w:val="00297D11"/>
    <w:rsid w:val="002A0E8A"/>
    <w:rsid w:val="002A2950"/>
    <w:rsid w:val="002A4B8C"/>
    <w:rsid w:val="002B08BC"/>
    <w:rsid w:val="002B0D8C"/>
    <w:rsid w:val="002B1F88"/>
    <w:rsid w:val="002B2CB9"/>
    <w:rsid w:val="002B45D2"/>
    <w:rsid w:val="002B5651"/>
    <w:rsid w:val="002C0C30"/>
    <w:rsid w:val="002C22E3"/>
    <w:rsid w:val="002C36CE"/>
    <w:rsid w:val="002C674B"/>
    <w:rsid w:val="002C7C90"/>
    <w:rsid w:val="002D4C78"/>
    <w:rsid w:val="002E4D86"/>
    <w:rsid w:val="002E633D"/>
    <w:rsid w:val="002F50C0"/>
    <w:rsid w:val="002F78B6"/>
    <w:rsid w:val="00301246"/>
    <w:rsid w:val="00303815"/>
    <w:rsid w:val="003063CF"/>
    <w:rsid w:val="003107E6"/>
    <w:rsid w:val="00313860"/>
    <w:rsid w:val="00321EE3"/>
    <w:rsid w:val="00322842"/>
    <w:rsid w:val="00323CAB"/>
    <w:rsid w:val="003319DD"/>
    <w:rsid w:val="00334EE4"/>
    <w:rsid w:val="0033600C"/>
    <w:rsid w:val="00336095"/>
    <w:rsid w:val="00341C82"/>
    <w:rsid w:val="003423EB"/>
    <w:rsid w:val="00360DFC"/>
    <w:rsid w:val="00365193"/>
    <w:rsid w:val="003721FC"/>
    <w:rsid w:val="0037360B"/>
    <w:rsid w:val="003741DF"/>
    <w:rsid w:val="0037737C"/>
    <w:rsid w:val="00377DF8"/>
    <w:rsid w:val="00391319"/>
    <w:rsid w:val="003A0345"/>
    <w:rsid w:val="003B25C7"/>
    <w:rsid w:val="003B34D2"/>
    <w:rsid w:val="003B46FA"/>
    <w:rsid w:val="003B7F88"/>
    <w:rsid w:val="003C017C"/>
    <w:rsid w:val="003C3F37"/>
    <w:rsid w:val="003C5178"/>
    <w:rsid w:val="003D1E94"/>
    <w:rsid w:val="003D260D"/>
    <w:rsid w:val="003D3669"/>
    <w:rsid w:val="003D3A70"/>
    <w:rsid w:val="003E4C45"/>
    <w:rsid w:val="003E751C"/>
    <w:rsid w:val="003F678E"/>
    <w:rsid w:val="00401523"/>
    <w:rsid w:val="0040690F"/>
    <w:rsid w:val="00417615"/>
    <w:rsid w:val="00430FEA"/>
    <w:rsid w:val="00433011"/>
    <w:rsid w:val="004419B6"/>
    <w:rsid w:val="00445A1E"/>
    <w:rsid w:val="00447A24"/>
    <w:rsid w:val="00453EED"/>
    <w:rsid w:val="004600F5"/>
    <w:rsid w:val="00470CBA"/>
    <w:rsid w:val="00472D10"/>
    <w:rsid w:val="00482C81"/>
    <w:rsid w:val="00490400"/>
    <w:rsid w:val="00495A7C"/>
    <w:rsid w:val="004A0C74"/>
    <w:rsid w:val="004B526A"/>
    <w:rsid w:val="004B5910"/>
    <w:rsid w:val="004B67B4"/>
    <w:rsid w:val="004C0AAD"/>
    <w:rsid w:val="004C6ED7"/>
    <w:rsid w:val="004D0845"/>
    <w:rsid w:val="004D168F"/>
    <w:rsid w:val="004E20A7"/>
    <w:rsid w:val="004E21F1"/>
    <w:rsid w:val="004E66BF"/>
    <w:rsid w:val="004F4568"/>
    <w:rsid w:val="004F521B"/>
    <w:rsid w:val="005046B5"/>
    <w:rsid w:val="00506F75"/>
    <w:rsid w:val="00513CE1"/>
    <w:rsid w:val="005159D4"/>
    <w:rsid w:val="00515E28"/>
    <w:rsid w:val="00526972"/>
    <w:rsid w:val="00526CC3"/>
    <w:rsid w:val="005270B3"/>
    <w:rsid w:val="00561CD7"/>
    <w:rsid w:val="005629B7"/>
    <w:rsid w:val="005716A7"/>
    <w:rsid w:val="00577E03"/>
    <w:rsid w:val="00583832"/>
    <w:rsid w:val="00583B19"/>
    <w:rsid w:val="00590AA1"/>
    <w:rsid w:val="005973D7"/>
    <w:rsid w:val="005A6C67"/>
    <w:rsid w:val="005B0649"/>
    <w:rsid w:val="005B43C1"/>
    <w:rsid w:val="005C057B"/>
    <w:rsid w:val="005C4446"/>
    <w:rsid w:val="005C648A"/>
    <w:rsid w:val="005D09DE"/>
    <w:rsid w:val="005D2408"/>
    <w:rsid w:val="005D49BC"/>
    <w:rsid w:val="005E45A2"/>
    <w:rsid w:val="005E6B9D"/>
    <w:rsid w:val="005F3C5D"/>
    <w:rsid w:val="005F5951"/>
    <w:rsid w:val="00601482"/>
    <w:rsid w:val="00602EDB"/>
    <w:rsid w:val="0062018C"/>
    <w:rsid w:val="00620358"/>
    <w:rsid w:val="00621C1D"/>
    <w:rsid w:val="006309A4"/>
    <w:rsid w:val="006313E2"/>
    <w:rsid w:val="00632014"/>
    <w:rsid w:val="006322B7"/>
    <w:rsid w:val="00632788"/>
    <w:rsid w:val="00634712"/>
    <w:rsid w:val="0063684C"/>
    <w:rsid w:val="0064346E"/>
    <w:rsid w:val="00650425"/>
    <w:rsid w:val="00660044"/>
    <w:rsid w:val="0066061D"/>
    <w:rsid w:val="00664EEF"/>
    <w:rsid w:val="00666CA0"/>
    <w:rsid w:val="006732CB"/>
    <w:rsid w:val="00673EE2"/>
    <w:rsid w:val="0067431E"/>
    <w:rsid w:val="00680228"/>
    <w:rsid w:val="00680FC3"/>
    <w:rsid w:val="00681762"/>
    <w:rsid w:val="00687A28"/>
    <w:rsid w:val="00697903"/>
    <w:rsid w:val="006A37C1"/>
    <w:rsid w:val="006A7375"/>
    <w:rsid w:val="006B2DE2"/>
    <w:rsid w:val="006C072C"/>
    <w:rsid w:val="006D5197"/>
    <w:rsid w:val="006E637B"/>
    <w:rsid w:val="006F51E2"/>
    <w:rsid w:val="0070034F"/>
    <w:rsid w:val="00703F66"/>
    <w:rsid w:val="007059F0"/>
    <w:rsid w:val="00705F27"/>
    <w:rsid w:val="00710D74"/>
    <w:rsid w:val="007119C6"/>
    <w:rsid w:val="00713682"/>
    <w:rsid w:val="00717E25"/>
    <w:rsid w:val="00720C38"/>
    <w:rsid w:val="00730120"/>
    <w:rsid w:val="00731471"/>
    <w:rsid w:val="00731FF5"/>
    <w:rsid w:val="00737C17"/>
    <w:rsid w:val="00741005"/>
    <w:rsid w:val="00743D1E"/>
    <w:rsid w:val="00745C35"/>
    <w:rsid w:val="007477D1"/>
    <w:rsid w:val="00761909"/>
    <w:rsid w:val="00770F77"/>
    <w:rsid w:val="007715A2"/>
    <w:rsid w:val="00773FDD"/>
    <w:rsid w:val="007830E8"/>
    <w:rsid w:val="00784A54"/>
    <w:rsid w:val="00787685"/>
    <w:rsid w:val="00787CCB"/>
    <w:rsid w:val="007B2D7B"/>
    <w:rsid w:val="007B30A2"/>
    <w:rsid w:val="007B3878"/>
    <w:rsid w:val="007B4FA3"/>
    <w:rsid w:val="007B58A2"/>
    <w:rsid w:val="007C0B12"/>
    <w:rsid w:val="007C63EE"/>
    <w:rsid w:val="007D042D"/>
    <w:rsid w:val="007D1097"/>
    <w:rsid w:val="007D3234"/>
    <w:rsid w:val="007D7F40"/>
    <w:rsid w:val="007E2B4F"/>
    <w:rsid w:val="007E4DB8"/>
    <w:rsid w:val="007F0A55"/>
    <w:rsid w:val="007F43EF"/>
    <w:rsid w:val="00802D17"/>
    <w:rsid w:val="0080607D"/>
    <w:rsid w:val="00807D7F"/>
    <w:rsid w:val="008131EA"/>
    <w:rsid w:val="00814EA6"/>
    <w:rsid w:val="00815B10"/>
    <w:rsid w:val="008202A5"/>
    <w:rsid w:val="008337B7"/>
    <w:rsid w:val="00836629"/>
    <w:rsid w:val="00836757"/>
    <w:rsid w:val="00840582"/>
    <w:rsid w:val="00844108"/>
    <w:rsid w:val="00847A94"/>
    <w:rsid w:val="00847FDA"/>
    <w:rsid w:val="00852648"/>
    <w:rsid w:val="00854E2D"/>
    <w:rsid w:val="008578D6"/>
    <w:rsid w:val="00857BCD"/>
    <w:rsid w:val="00863C0D"/>
    <w:rsid w:val="00867F21"/>
    <w:rsid w:val="0087279D"/>
    <w:rsid w:val="00874AC3"/>
    <w:rsid w:val="00874D04"/>
    <w:rsid w:val="00876746"/>
    <w:rsid w:val="00881451"/>
    <w:rsid w:val="0088368D"/>
    <w:rsid w:val="00884898"/>
    <w:rsid w:val="0088549F"/>
    <w:rsid w:val="0089282E"/>
    <w:rsid w:val="008928BF"/>
    <w:rsid w:val="008929EF"/>
    <w:rsid w:val="008A09CC"/>
    <w:rsid w:val="008A225F"/>
    <w:rsid w:val="008B3F19"/>
    <w:rsid w:val="008B4E99"/>
    <w:rsid w:val="008B5C61"/>
    <w:rsid w:val="008B6340"/>
    <w:rsid w:val="008C6652"/>
    <w:rsid w:val="008C69E7"/>
    <w:rsid w:val="008C7EC5"/>
    <w:rsid w:val="008D421F"/>
    <w:rsid w:val="008D5DBF"/>
    <w:rsid w:val="008F539C"/>
    <w:rsid w:val="008F7119"/>
    <w:rsid w:val="008F7CC8"/>
    <w:rsid w:val="00903D3D"/>
    <w:rsid w:val="009062DB"/>
    <w:rsid w:val="0092078C"/>
    <w:rsid w:val="00920AAF"/>
    <w:rsid w:val="0092188C"/>
    <w:rsid w:val="00926E54"/>
    <w:rsid w:val="00934A6F"/>
    <w:rsid w:val="00942739"/>
    <w:rsid w:val="00944DB5"/>
    <w:rsid w:val="009605BE"/>
    <w:rsid w:val="00960967"/>
    <w:rsid w:val="0096701B"/>
    <w:rsid w:val="00973F50"/>
    <w:rsid w:val="00974B82"/>
    <w:rsid w:val="0098600D"/>
    <w:rsid w:val="009A2585"/>
    <w:rsid w:val="009A33E2"/>
    <w:rsid w:val="009A4498"/>
    <w:rsid w:val="009C0C43"/>
    <w:rsid w:val="009C357D"/>
    <w:rsid w:val="009C5007"/>
    <w:rsid w:val="009C6419"/>
    <w:rsid w:val="009C65A2"/>
    <w:rsid w:val="009D0F22"/>
    <w:rsid w:val="009D3260"/>
    <w:rsid w:val="009D3D9F"/>
    <w:rsid w:val="009E4DFD"/>
    <w:rsid w:val="009E52D1"/>
    <w:rsid w:val="009F1536"/>
    <w:rsid w:val="00A00042"/>
    <w:rsid w:val="00A00D46"/>
    <w:rsid w:val="00A01CB2"/>
    <w:rsid w:val="00A165C5"/>
    <w:rsid w:val="00A17101"/>
    <w:rsid w:val="00A25679"/>
    <w:rsid w:val="00A26915"/>
    <w:rsid w:val="00A411FB"/>
    <w:rsid w:val="00A428A5"/>
    <w:rsid w:val="00A45616"/>
    <w:rsid w:val="00A47C31"/>
    <w:rsid w:val="00A56E5E"/>
    <w:rsid w:val="00A62081"/>
    <w:rsid w:val="00A62A07"/>
    <w:rsid w:val="00A64F9E"/>
    <w:rsid w:val="00A6676E"/>
    <w:rsid w:val="00A70013"/>
    <w:rsid w:val="00A7004F"/>
    <w:rsid w:val="00A7177F"/>
    <w:rsid w:val="00A71B4B"/>
    <w:rsid w:val="00A80372"/>
    <w:rsid w:val="00A80403"/>
    <w:rsid w:val="00A816EB"/>
    <w:rsid w:val="00A82A41"/>
    <w:rsid w:val="00A84F96"/>
    <w:rsid w:val="00A856D9"/>
    <w:rsid w:val="00A9794E"/>
    <w:rsid w:val="00AB2B08"/>
    <w:rsid w:val="00AC2E0D"/>
    <w:rsid w:val="00AD018A"/>
    <w:rsid w:val="00AD3B55"/>
    <w:rsid w:val="00AD4522"/>
    <w:rsid w:val="00AD4A47"/>
    <w:rsid w:val="00AE2640"/>
    <w:rsid w:val="00AE2F03"/>
    <w:rsid w:val="00AE5717"/>
    <w:rsid w:val="00AE7A1A"/>
    <w:rsid w:val="00AF65B8"/>
    <w:rsid w:val="00B06638"/>
    <w:rsid w:val="00B20288"/>
    <w:rsid w:val="00B22213"/>
    <w:rsid w:val="00B25B5F"/>
    <w:rsid w:val="00B33244"/>
    <w:rsid w:val="00B34303"/>
    <w:rsid w:val="00B402DA"/>
    <w:rsid w:val="00B52031"/>
    <w:rsid w:val="00B61D1B"/>
    <w:rsid w:val="00B67FAA"/>
    <w:rsid w:val="00B702E9"/>
    <w:rsid w:val="00B724AE"/>
    <w:rsid w:val="00B7294A"/>
    <w:rsid w:val="00B750A7"/>
    <w:rsid w:val="00B7662D"/>
    <w:rsid w:val="00B81BAF"/>
    <w:rsid w:val="00B84CBF"/>
    <w:rsid w:val="00B85E24"/>
    <w:rsid w:val="00B85FD5"/>
    <w:rsid w:val="00B86400"/>
    <w:rsid w:val="00B870CB"/>
    <w:rsid w:val="00B96D04"/>
    <w:rsid w:val="00BB2CC2"/>
    <w:rsid w:val="00BC15E7"/>
    <w:rsid w:val="00BD0D1F"/>
    <w:rsid w:val="00BF20E5"/>
    <w:rsid w:val="00BF2326"/>
    <w:rsid w:val="00BF5C09"/>
    <w:rsid w:val="00BF65AE"/>
    <w:rsid w:val="00C01097"/>
    <w:rsid w:val="00C066B0"/>
    <w:rsid w:val="00C11C5A"/>
    <w:rsid w:val="00C16F53"/>
    <w:rsid w:val="00C203AD"/>
    <w:rsid w:val="00C2591E"/>
    <w:rsid w:val="00C26F96"/>
    <w:rsid w:val="00C34DCE"/>
    <w:rsid w:val="00C35227"/>
    <w:rsid w:val="00C40E53"/>
    <w:rsid w:val="00C41CB1"/>
    <w:rsid w:val="00C45732"/>
    <w:rsid w:val="00C459FA"/>
    <w:rsid w:val="00C45AC2"/>
    <w:rsid w:val="00C50490"/>
    <w:rsid w:val="00C518BC"/>
    <w:rsid w:val="00C524B5"/>
    <w:rsid w:val="00C53831"/>
    <w:rsid w:val="00C54BAA"/>
    <w:rsid w:val="00C5577E"/>
    <w:rsid w:val="00C61639"/>
    <w:rsid w:val="00C633BD"/>
    <w:rsid w:val="00C6649D"/>
    <w:rsid w:val="00C71B11"/>
    <w:rsid w:val="00C7496B"/>
    <w:rsid w:val="00C75912"/>
    <w:rsid w:val="00C76F97"/>
    <w:rsid w:val="00C825F2"/>
    <w:rsid w:val="00C8346A"/>
    <w:rsid w:val="00C9567B"/>
    <w:rsid w:val="00C95B01"/>
    <w:rsid w:val="00CA239A"/>
    <w:rsid w:val="00CA3A48"/>
    <w:rsid w:val="00CB3027"/>
    <w:rsid w:val="00CC1299"/>
    <w:rsid w:val="00CC3691"/>
    <w:rsid w:val="00CC4049"/>
    <w:rsid w:val="00CC4B21"/>
    <w:rsid w:val="00CD4C8E"/>
    <w:rsid w:val="00CD682E"/>
    <w:rsid w:val="00CD7328"/>
    <w:rsid w:val="00CE7036"/>
    <w:rsid w:val="00CF2FC5"/>
    <w:rsid w:val="00CF367C"/>
    <w:rsid w:val="00CF5DAE"/>
    <w:rsid w:val="00CF6C43"/>
    <w:rsid w:val="00D02D3E"/>
    <w:rsid w:val="00D0396D"/>
    <w:rsid w:val="00D0730B"/>
    <w:rsid w:val="00D1018D"/>
    <w:rsid w:val="00D1041C"/>
    <w:rsid w:val="00D25E1B"/>
    <w:rsid w:val="00D42501"/>
    <w:rsid w:val="00D445B0"/>
    <w:rsid w:val="00D537C6"/>
    <w:rsid w:val="00D550FE"/>
    <w:rsid w:val="00D55D81"/>
    <w:rsid w:val="00D606E1"/>
    <w:rsid w:val="00D61375"/>
    <w:rsid w:val="00D655AC"/>
    <w:rsid w:val="00D6584F"/>
    <w:rsid w:val="00D7437C"/>
    <w:rsid w:val="00D81005"/>
    <w:rsid w:val="00D86CB2"/>
    <w:rsid w:val="00D91FD9"/>
    <w:rsid w:val="00D92CC0"/>
    <w:rsid w:val="00D94683"/>
    <w:rsid w:val="00DA1A57"/>
    <w:rsid w:val="00DA579F"/>
    <w:rsid w:val="00DA5B28"/>
    <w:rsid w:val="00DB0891"/>
    <w:rsid w:val="00DB211C"/>
    <w:rsid w:val="00DB32CB"/>
    <w:rsid w:val="00DC2AAC"/>
    <w:rsid w:val="00DC4D0C"/>
    <w:rsid w:val="00DD79F5"/>
    <w:rsid w:val="00DE1037"/>
    <w:rsid w:val="00DE59DF"/>
    <w:rsid w:val="00DF09B9"/>
    <w:rsid w:val="00E056DD"/>
    <w:rsid w:val="00E218F3"/>
    <w:rsid w:val="00E22704"/>
    <w:rsid w:val="00E26D2E"/>
    <w:rsid w:val="00E31681"/>
    <w:rsid w:val="00E33802"/>
    <w:rsid w:val="00E37E5A"/>
    <w:rsid w:val="00E4498E"/>
    <w:rsid w:val="00E4501C"/>
    <w:rsid w:val="00E45DA1"/>
    <w:rsid w:val="00E50F08"/>
    <w:rsid w:val="00E53ED6"/>
    <w:rsid w:val="00E55FE9"/>
    <w:rsid w:val="00E56A05"/>
    <w:rsid w:val="00E56E43"/>
    <w:rsid w:val="00E64CF7"/>
    <w:rsid w:val="00E71C8E"/>
    <w:rsid w:val="00E723FF"/>
    <w:rsid w:val="00E73E47"/>
    <w:rsid w:val="00E73F6F"/>
    <w:rsid w:val="00E74746"/>
    <w:rsid w:val="00E74ECC"/>
    <w:rsid w:val="00E7533B"/>
    <w:rsid w:val="00E769D8"/>
    <w:rsid w:val="00E80FC8"/>
    <w:rsid w:val="00E82235"/>
    <w:rsid w:val="00E929A1"/>
    <w:rsid w:val="00E96850"/>
    <w:rsid w:val="00E96F98"/>
    <w:rsid w:val="00EA0EF6"/>
    <w:rsid w:val="00EB1181"/>
    <w:rsid w:val="00EB7813"/>
    <w:rsid w:val="00EC23B8"/>
    <w:rsid w:val="00EC23DB"/>
    <w:rsid w:val="00EC4D70"/>
    <w:rsid w:val="00EC574F"/>
    <w:rsid w:val="00EC5AC2"/>
    <w:rsid w:val="00EE0263"/>
    <w:rsid w:val="00EE22F3"/>
    <w:rsid w:val="00EE36AB"/>
    <w:rsid w:val="00EF2A0F"/>
    <w:rsid w:val="00EF71EE"/>
    <w:rsid w:val="00F02219"/>
    <w:rsid w:val="00F114C4"/>
    <w:rsid w:val="00F33F46"/>
    <w:rsid w:val="00F4089C"/>
    <w:rsid w:val="00F409DF"/>
    <w:rsid w:val="00F422C8"/>
    <w:rsid w:val="00F430F0"/>
    <w:rsid w:val="00F63899"/>
    <w:rsid w:val="00F64492"/>
    <w:rsid w:val="00F71AF2"/>
    <w:rsid w:val="00F72384"/>
    <w:rsid w:val="00F72862"/>
    <w:rsid w:val="00F731F6"/>
    <w:rsid w:val="00F76B60"/>
    <w:rsid w:val="00F77250"/>
    <w:rsid w:val="00F82303"/>
    <w:rsid w:val="00F8274B"/>
    <w:rsid w:val="00F84E6B"/>
    <w:rsid w:val="00F90CE2"/>
    <w:rsid w:val="00FA0EC8"/>
    <w:rsid w:val="00FA36D5"/>
    <w:rsid w:val="00FA57BD"/>
    <w:rsid w:val="00FA7421"/>
    <w:rsid w:val="00FB1C9D"/>
    <w:rsid w:val="00FB2EBC"/>
    <w:rsid w:val="00FB4E1C"/>
    <w:rsid w:val="00FB71B8"/>
    <w:rsid w:val="00FC22EC"/>
    <w:rsid w:val="00FC7ACC"/>
    <w:rsid w:val="00FD275E"/>
    <w:rsid w:val="00FD7356"/>
    <w:rsid w:val="00FE6A90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ADA1D"/>
  <w15:chartTrackingRefBased/>
  <w15:docId w15:val="{FEDE1213-F8A0-4CA1-97DC-12A92C9F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Date"/>
    <w:basedOn w:val="a"/>
    <w:next w:val="a"/>
    <w:rPr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06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28AF-65B3-422D-B518-9B0B185C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イノベーション人材等育成事業補助金交付要綱</vt:lpstr>
      <vt:lpstr>イノベーション人材等育成事業補助金交付要綱</vt:lpstr>
    </vt:vector>
  </TitlesOfParts>
  <Company>広島県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イノベーション人材等育成事業補助金交付要綱</dc:title>
  <dc:subject/>
  <dc:creator>広島県</dc:creator>
  <cp:keywords/>
  <cp:lastModifiedBy>Windows User</cp:lastModifiedBy>
  <cp:revision>4</cp:revision>
  <cp:lastPrinted>2016-04-15T01:09:00Z</cp:lastPrinted>
  <dcterms:created xsi:type="dcterms:W3CDTF">2021-03-02T04:32:00Z</dcterms:created>
  <dcterms:modified xsi:type="dcterms:W3CDTF">2021-03-02T04:32:00Z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